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AC" w:rsidRPr="00A964BC" w:rsidRDefault="0034101F" w:rsidP="009A0B02">
      <w:pPr>
        <w:spacing w:before="80"/>
        <w:ind w:left="3289"/>
        <w:jc w:val="center"/>
        <w:outlineLvl w:val="1"/>
        <w:rPr>
          <w:rFonts w:ascii="Verdana" w:hAnsi="Verdana" w:cs="Arial"/>
          <w:b/>
          <w:bCs/>
          <w:color w:val="1C1C1C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1862262</wp:posOffset>
                </wp:positionH>
                <wp:positionV relativeFrom="paragraph">
                  <wp:posOffset>11430</wp:posOffset>
                </wp:positionV>
                <wp:extent cx="5181600" cy="990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0CC" w:rsidRPr="00295B2A" w:rsidRDefault="001255CF" w:rsidP="005D50CC">
                            <w:pPr>
                              <w:jc w:val="center"/>
                              <w:outlineLvl w:val="1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="000F440E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    S</w:t>
                            </w: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tage de </w:t>
                            </w:r>
                            <w:r w:rsidR="0034101F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Bien-</w:t>
                            </w:r>
                            <w:r w:rsidR="000622E7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être</w:t>
                            </w:r>
                            <w:r w:rsidR="000F440E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 Septembre</w:t>
                            </w:r>
                            <w:r w:rsidR="000622E7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20</w:t>
                            </w:r>
                            <w:r w:rsidR="00C84822" w:rsidRPr="00295B2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5B71ED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1C1C1C"/>
                                <w:sz w:val="36"/>
                                <w:szCs w:val="36"/>
                                <w:lang w:val="fr-FR"/>
                              </w:rPr>
                              <w:t>3</w:t>
                            </w:r>
                          </w:p>
                          <w:p w:rsidR="007A746F" w:rsidRPr="00295B2A" w:rsidRDefault="000F440E" w:rsidP="0034101F">
                            <w:pPr>
                              <w:spacing w:before="80"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       Déjouer les pièges des conflits, optimiser son savoir être dans la relation du </w:t>
                            </w:r>
                            <w:r w:rsidR="006F21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4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F21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Septembre </w:t>
                            </w:r>
                            <w:r w:rsidR="003410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10h </w:t>
                            </w:r>
                            <w:r w:rsidR="00C84822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au </w:t>
                            </w:r>
                            <w:r w:rsidR="006F21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F21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Septembre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202</w:t>
                            </w:r>
                            <w:r w:rsidR="005B71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3 </w:t>
                            </w:r>
                            <w:r w:rsidR="00650A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à </w:t>
                            </w:r>
                            <w:r w:rsidR="00A320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17h</w:t>
                            </w:r>
                          </w:p>
                          <w:p w:rsidR="007A746F" w:rsidRPr="00295B2A" w:rsidRDefault="007A746F" w:rsidP="005D50CC">
                            <w:pPr>
                              <w:spacing w:line="216" w:lineRule="auto"/>
                              <w:jc w:val="center"/>
                              <w:outlineLvl w:val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proofErr w:type="gramEnd"/>
                            <w:r w:rsidR="005D50C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B0672C"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Pr="00295B2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C1C1C"/>
                                <w:sz w:val="28"/>
                                <w:szCs w:val="28"/>
                                <w:lang w:val="fr-FR"/>
                              </w:rPr>
                              <w:t xml:space="preserve">arches, </w:t>
                            </w:r>
                          </w:p>
                          <w:p w:rsidR="007A746F" w:rsidRPr="007A746F" w:rsidRDefault="007A746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6.65pt;margin-top:.9pt;width:408pt;height:7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" filled="f" stroked="f" strokeweight=".5pt">
                <v:textbox>
                  <w:txbxContent>
                    <w:p w:rsidR="005D50CC" w:rsidRPr="00295B2A" w:rsidRDefault="001255CF" w:rsidP="005D50CC">
                      <w:pPr>
                        <w:jc w:val="center"/>
                        <w:outlineLvl w:val="1"/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S</w:t>
                      </w:r>
                      <w:r w:rsidR="000F440E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    S</w:t>
                      </w: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tage de </w:t>
                      </w:r>
                      <w:r w:rsidR="0034101F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Bien-</w:t>
                      </w:r>
                      <w:r w:rsidR="000622E7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être</w:t>
                      </w:r>
                      <w:r w:rsidR="000F440E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 Septembre</w:t>
                      </w:r>
                      <w:r w:rsidR="000622E7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20</w:t>
                      </w:r>
                      <w:r w:rsidR="00C84822" w:rsidRPr="00295B2A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5B71ED">
                        <w:rPr>
                          <w:rFonts w:ascii="Comic Sans MS" w:hAnsi="Comic Sans MS" w:cstheme="minorHAnsi"/>
                          <w:b/>
                          <w:bCs/>
                          <w:color w:val="1C1C1C"/>
                          <w:sz w:val="36"/>
                          <w:szCs w:val="36"/>
                          <w:lang w:val="fr-FR"/>
                        </w:rPr>
                        <w:t>3</w:t>
                      </w:r>
                    </w:p>
                    <w:p w:rsidR="007A746F" w:rsidRPr="00295B2A" w:rsidRDefault="000F440E" w:rsidP="0034101F">
                      <w:pPr>
                        <w:spacing w:before="80"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       Déjouer les pièges des conflits, optimiser son savoir être dans la relation du </w:t>
                      </w:r>
                      <w:r w:rsidR="006F2150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4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F2150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Septembre </w:t>
                      </w:r>
                      <w:r w:rsidR="0034101F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10h </w:t>
                      </w:r>
                      <w:r w:rsidR="00C84822" w:rsidRPr="00295B2A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au </w:t>
                      </w:r>
                      <w:r w:rsidR="006F2150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F2150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Septembre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202</w:t>
                      </w:r>
                      <w:r w:rsidR="005B71ED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3 </w:t>
                      </w:r>
                      <w:r w:rsidR="00650AB4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à </w:t>
                      </w:r>
                      <w:r w:rsidR="00A3206C"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  <w:t>17h</w:t>
                      </w:r>
                    </w:p>
                    <w:p w:rsidR="007A746F" w:rsidRPr="00295B2A" w:rsidRDefault="007A746F" w:rsidP="005D50CC">
                      <w:pPr>
                        <w:spacing w:line="216" w:lineRule="auto"/>
                        <w:jc w:val="center"/>
                        <w:outlineLvl w:val="1"/>
                        <w:rPr>
                          <w:rFonts w:asciiTheme="minorHAnsi" w:hAnsiTheme="minorHAnsi" w:cstheme="minorHAnsi"/>
                          <w:b/>
                          <w:bCs/>
                          <w:color w:val="1C1C1C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,</w:t>
                      </w:r>
                      <w:proofErr w:type="gramEnd"/>
                      <w:r w:rsidR="005D50C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br/>
                      </w:r>
                      <w:r w:rsidR="00B0672C"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>M</w:t>
                      </w:r>
                      <w:r w:rsidRPr="00295B2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C1C1C"/>
                          <w:sz w:val="28"/>
                          <w:szCs w:val="28"/>
                          <w:lang w:val="fr-FR"/>
                        </w:rPr>
                        <w:t xml:space="preserve">arches, </w:t>
                      </w:r>
                    </w:p>
                    <w:p w:rsidR="007A746F" w:rsidRPr="007A746F" w:rsidRDefault="007A746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B2A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11975" cy="942975"/>
            <wp:effectExtent l="0" t="0" r="3175" b="9525"/>
            <wp:wrapNone/>
            <wp:docPr id="3" name="Image 21" descr="logojoelle-conforme-BandeauJauneChart-RubanRoseDrag-JPGIrfanQualit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logojoelle-conforme-BandeauJauneChart-RubanRoseDrag-JPGIrfanQualite1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r="19703"/>
                    <a:stretch/>
                  </pic:blipFill>
                  <pic:spPr bwMode="auto">
                    <a:xfrm>
                      <a:off x="0" y="0"/>
                      <a:ext cx="6911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2F0" w:rsidRPr="00DC58CF" w:rsidRDefault="005632F0" w:rsidP="00C46C93">
      <w:pPr>
        <w:outlineLvl w:val="2"/>
        <w:rPr>
          <w:rFonts w:ascii="Verdana" w:hAnsi="Verdana" w:cs="Arial"/>
          <w:b/>
          <w:bCs/>
          <w:color w:val="BD1A4C"/>
          <w:sz w:val="20"/>
          <w:szCs w:val="20"/>
          <w:lang w:val="fr-FR"/>
        </w:rPr>
      </w:pPr>
    </w:p>
    <w:p w:rsidR="00C46C93" w:rsidRPr="00A22B45" w:rsidRDefault="00C46C93" w:rsidP="007A746F">
      <w:pPr>
        <w:spacing w:before="96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bookmarkStart w:id="0" w:name="Objectifs"/>
      <w:bookmarkEnd w:id="0"/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Objectifs</w:t>
      </w:r>
    </w:p>
    <w:p w:rsidR="000622E7" w:rsidRDefault="00B30BC4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0622E7">
        <w:rPr>
          <w:rFonts w:ascii="Verdana" w:hAnsi="Verdana" w:cs="Arial"/>
          <w:b/>
          <w:i/>
          <w:color w:val="191919"/>
          <w:sz w:val="19"/>
          <w:szCs w:val="19"/>
          <w:lang w:val="fr-FR"/>
        </w:rPr>
        <w:t>Nouveau cette année</w:t>
      </w:r>
      <w:r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 : un 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cadre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superbe avec une vue imprenable 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 xml:space="preserve">au Hameau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le Buisson 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>en Ardèche</w:t>
      </w:r>
      <w:r w:rsidR="00650AB4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0622E7" w:rsidRPr="000622E7">
        <w:rPr>
          <w:rFonts w:ascii="Verdana" w:hAnsi="Verdana" w:cs="Arial"/>
          <w:color w:val="191919"/>
          <w:sz w:val="19"/>
          <w:szCs w:val="19"/>
          <w:lang w:val="fr-FR"/>
        </w:rPr>
        <w:t>pour une pause</w:t>
      </w:r>
      <w:r w:rsidR="00A3206C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1E21E0">
        <w:rPr>
          <w:rFonts w:ascii="Verdana" w:hAnsi="Verdana" w:cs="Arial"/>
          <w:color w:val="191919"/>
          <w:sz w:val="19"/>
          <w:szCs w:val="19"/>
          <w:lang w:val="fr-FR"/>
        </w:rPr>
        <w:t xml:space="preserve">revitalisante et </w:t>
      </w:r>
      <w:proofErr w:type="spellStart"/>
      <w:r w:rsidR="001E21E0">
        <w:rPr>
          <w:rFonts w:ascii="Verdana" w:hAnsi="Verdana" w:cs="Arial"/>
          <w:color w:val="191919"/>
          <w:sz w:val="19"/>
          <w:szCs w:val="19"/>
          <w:lang w:val="fr-FR"/>
        </w:rPr>
        <w:t>détoxifiante</w:t>
      </w:r>
      <w:proofErr w:type="spellEnd"/>
      <w:r w:rsidR="001E21E0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au contact de la nature avec une nourriture bio locale et végétarienne</w:t>
      </w:r>
      <w:r w:rsidR="001E21E0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0622E7" w:rsidRDefault="009A7687" w:rsidP="00BF5FB7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>Je vous propos</w:t>
      </w:r>
      <w:r w:rsidR="00163B8C">
        <w:rPr>
          <w:rFonts w:ascii="Verdana" w:hAnsi="Verdana" w:cs="Arial"/>
          <w:color w:val="191919"/>
          <w:sz w:val="19"/>
          <w:szCs w:val="19"/>
          <w:lang w:val="fr-FR"/>
        </w:rPr>
        <w:t xml:space="preserve">e un stage </w:t>
      </w:r>
      <w:proofErr w:type="spellStart"/>
      <w:r w:rsidR="00163B8C">
        <w:rPr>
          <w:rFonts w:ascii="Verdana" w:hAnsi="Verdana" w:cs="Arial"/>
          <w:color w:val="191919"/>
          <w:sz w:val="19"/>
          <w:szCs w:val="19"/>
          <w:lang w:val="fr-FR"/>
        </w:rPr>
        <w:t>co</w:t>
      </w:r>
      <w:proofErr w:type="spellEnd"/>
      <w:r w:rsidR="00163B8C">
        <w:rPr>
          <w:rFonts w:ascii="Verdana" w:hAnsi="Verdana" w:cs="Arial"/>
          <w:color w:val="191919"/>
          <w:sz w:val="19"/>
          <w:szCs w:val="19"/>
          <w:lang w:val="fr-FR"/>
        </w:rPr>
        <w:t>-animé à thème : «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 la relation à moi-même et a</w:t>
      </w:r>
      <w:r w:rsidR="00920EF2">
        <w:rPr>
          <w:rFonts w:ascii="Verdana" w:hAnsi="Verdana" w:cs="Arial"/>
          <w:color w:val="191919"/>
          <w:sz w:val="19"/>
          <w:szCs w:val="19"/>
          <w:lang w:val="fr-FR"/>
        </w:rPr>
        <w:t>ux autres », « Déj</w:t>
      </w:r>
      <w:r>
        <w:rPr>
          <w:rFonts w:ascii="Verdana" w:hAnsi="Verdana" w:cs="Arial"/>
          <w:color w:val="191919"/>
          <w:sz w:val="19"/>
          <w:szCs w:val="19"/>
          <w:lang w:val="fr-FR"/>
        </w:rPr>
        <w:t>ouer les pièges des</w:t>
      </w:r>
      <w:r w:rsidR="00920EF2">
        <w:rPr>
          <w:rFonts w:ascii="Verdana" w:hAnsi="Verdana" w:cs="Arial"/>
          <w:color w:val="191919"/>
          <w:sz w:val="19"/>
          <w:szCs w:val="19"/>
          <w:lang w:val="fr-FR"/>
        </w:rPr>
        <w:t xml:space="preserve"> conflits, optimiser son savoir-</w:t>
      </w:r>
      <w:r>
        <w:rPr>
          <w:rFonts w:ascii="Verdana" w:hAnsi="Verdana" w:cs="Arial"/>
          <w:color w:val="191919"/>
          <w:sz w:val="19"/>
          <w:szCs w:val="19"/>
          <w:lang w:val="fr-FR"/>
        </w:rPr>
        <w:t>être dans la relation »</w:t>
      </w:r>
      <w:r w:rsidR="00163B8C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 ave</w:t>
      </w:r>
      <w:r w:rsidR="006756CE">
        <w:rPr>
          <w:rFonts w:ascii="Verdana" w:hAnsi="Verdana" w:cs="Arial"/>
          <w:color w:val="191919"/>
          <w:sz w:val="19"/>
          <w:szCs w:val="19"/>
          <w:lang w:val="fr-FR"/>
        </w:rPr>
        <w:t xml:space="preserve">c la participation de Martine </w:t>
      </w:r>
      <w:proofErr w:type="spellStart"/>
      <w:r w:rsidR="006756CE">
        <w:rPr>
          <w:rFonts w:ascii="Verdana" w:hAnsi="Verdana" w:cs="Arial"/>
          <w:color w:val="191919"/>
          <w:sz w:val="19"/>
          <w:szCs w:val="19"/>
          <w:lang w:val="fr-FR"/>
        </w:rPr>
        <w:t>Sepié</w:t>
      </w:r>
      <w:r>
        <w:rPr>
          <w:rFonts w:ascii="Verdana" w:hAnsi="Verdana" w:cs="Arial"/>
          <w:color w:val="191919"/>
          <w:sz w:val="19"/>
          <w:szCs w:val="19"/>
          <w:lang w:val="fr-FR"/>
        </w:rPr>
        <w:t>ter</w:t>
      </w:r>
      <w:proofErr w:type="spellEnd"/>
      <w:r w:rsidR="005E4694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proofErr w:type="spellStart"/>
      <w:r w:rsidR="00E506FD">
        <w:rPr>
          <w:rFonts w:ascii="Verdana" w:hAnsi="Verdana" w:cs="Arial"/>
          <w:color w:val="191919"/>
          <w:sz w:val="19"/>
          <w:szCs w:val="19"/>
          <w:lang w:val="fr-FR"/>
        </w:rPr>
        <w:t>Médiateure</w:t>
      </w:r>
      <w:proofErr w:type="spellEnd"/>
      <w:r>
        <w:rPr>
          <w:rFonts w:ascii="Verdana" w:hAnsi="Verdana" w:cs="Arial"/>
          <w:color w:val="191919"/>
          <w:sz w:val="19"/>
          <w:szCs w:val="19"/>
          <w:lang w:val="fr-FR"/>
        </w:rPr>
        <w:t>, spé</w:t>
      </w:r>
      <w:r w:rsidR="005E4694">
        <w:rPr>
          <w:rFonts w:ascii="Verdana" w:hAnsi="Verdana" w:cs="Arial"/>
          <w:color w:val="191919"/>
          <w:sz w:val="19"/>
          <w:szCs w:val="19"/>
          <w:lang w:val="fr-FR"/>
        </w:rPr>
        <w:t>c</w:t>
      </w:r>
      <w:r>
        <w:rPr>
          <w:rFonts w:ascii="Verdana" w:hAnsi="Verdana" w:cs="Arial"/>
          <w:color w:val="191919"/>
          <w:sz w:val="19"/>
          <w:szCs w:val="19"/>
          <w:lang w:val="fr-FR"/>
        </w:rPr>
        <w:t>ialisée</w:t>
      </w:r>
      <w:r w:rsidR="005E4694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>
        <w:rPr>
          <w:rFonts w:ascii="Verdana" w:hAnsi="Verdana" w:cs="Arial"/>
          <w:color w:val="191919"/>
          <w:sz w:val="19"/>
          <w:szCs w:val="19"/>
          <w:lang w:val="fr-FR"/>
        </w:rPr>
        <w:t>en risques psycho-sociaux</w:t>
      </w:r>
      <w:r w:rsidR="00E506FD">
        <w:rPr>
          <w:rFonts w:ascii="Verdana" w:hAnsi="Verdana" w:cs="Arial"/>
          <w:color w:val="191919"/>
          <w:sz w:val="19"/>
          <w:szCs w:val="19"/>
          <w:lang w:val="fr-FR"/>
        </w:rPr>
        <w:t xml:space="preserve">, précédemment </w:t>
      </w:r>
      <w:r w:rsidR="005E4694">
        <w:rPr>
          <w:rFonts w:ascii="Verdana" w:hAnsi="Verdana" w:cs="Arial"/>
          <w:color w:val="191919"/>
          <w:sz w:val="19"/>
          <w:szCs w:val="19"/>
          <w:lang w:val="fr-FR"/>
        </w:rPr>
        <w:t>responsable qualité rela</w:t>
      </w:r>
      <w:r w:rsidR="000F440E">
        <w:rPr>
          <w:rFonts w:ascii="Verdana" w:hAnsi="Verdana" w:cs="Arial"/>
          <w:color w:val="191919"/>
          <w:sz w:val="19"/>
          <w:szCs w:val="19"/>
          <w:lang w:val="fr-FR"/>
        </w:rPr>
        <w:t>tionnelle et Médiation à la SNCF.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</w:p>
    <w:p w:rsidR="00C46C93" w:rsidRPr="00A22B45" w:rsidRDefault="00C46C93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Se ressourcer au contact de la nature</w:t>
      </w:r>
      <w:r w:rsidR="0097337C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713C54">
        <w:rPr>
          <w:rFonts w:ascii="Verdana" w:hAnsi="Verdana" w:cs="Arial"/>
          <w:color w:val="191919"/>
          <w:sz w:val="19"/>
          <w:szCs w:val="19"/>
          <w:lang w:val="fr-FR"/>
        </w:rPr>
        <w:t xml:space="preserve"> dans un cadre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 propice</w:t>
      </w:r>
      <w:r w:rsidR="00B30BC4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0F440E">
        <w:rPr>
          <w:rFonts w:ascii="Verdana" w:hAnsi="Verdana" w:cs="Arial"/>
          <w:color w:val="191919"/>
          <w:sz w:val="19"/>
          <w:szCs w:val="19"/>
          <w:lang w:val="fr-FR"/>
        </w:rPr>
        <w:t xml:space="preserve">au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>développement personnel</w:t>
      </w:r>
      <w:r w:rsidR="00205CAF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4455DD" w:rsidRDefault="00CF7A07" w:rsidP="00C46C93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 xml:space="preserve">Se rencontrer et rencontrer l’autre, 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s</w:t>
      </w:r>
      <w:r w:rsidR="00C462F8" w:rsidRPr="00C462F8">
        <w:rPr>
          <w:rFonts w:ascii="Verdana" w:hAnsi="Verdana" w:cs="Arial"/>
          <w:color w:val="191919"/>
          <w:sz w:val="19"/>
          <w:szCs w:val="19"/>
          <w:lang w:val="fr-FR"/>
        </w:rPr>
        <w:t>’ouvrir à la culture</w:t>
      </w:r>
      <w:r w:rsidR="005E4694">
        <w:rPr>
          <w:rFonts w:ascii="Verdana" w:hAnsi="Verdana" w:cs="Arial"/>
          <w:color w:val="191919"/>
          <w:sz w:val="19"/>
          <w:szCs w:val="19"/>
          <w:lang w:val="fr-FR"/>
        </w:rPr>
        <w:t xml:space="preserve"> de l’échange</w:t>
      </w:r>
      <w:r w:rsidR="006F2150">
        <w:rPr>
          <w:rFonts w:ascii="Verdana" w:hAnsi="Verdana" w:cs="Arial"/>
          <w:color w:val="191919"/>
          <w:sz w:val="19"/>
          <w:szCs w:val="19"/>
          <w:lang w:val="fr-FR"/>
        </w:rPr>
        <w:t>, développer de nouvelles compétences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C46C93" w:rsidP="004455DD">
      <w:pPr>
        <w:spacing w:before="120"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</w:rPr>
      </w:pPr>
      <w:bookmarkStart w:id="1" w:name="Modalités"/>
      <w:bookmarkEnd w:id="1"/>
      <w:r w:rsidRPr="00A22B45">
        <w:rPr>
          <w:rFonts w:ascii="Verdana" w:hAnsi="Verdana" w:cs="Arial"/>
          <w:b/>
          <w:bCs/>
          <w:color w:val="BD1A4C"/>
          <w:sz w:val="19"/>
          <w:szCs w:val="19"/>
        </w:rPr>
        <w:t>Modalités</w:t>
      </w:r>
    </w:p>
    <w:p w:rsidR="000A519F" w:rsidRPr="00A22B45" w:rsidRDefault="00526D56" w:rsidP="002A0B87">
      <w:pPr>
        <w:numPr>
          <w:ilvl w:val="0"/>
          <w:numId w:val="1"/>
        </w:numPr>
        <w:spacing w:before="8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 w:cs="Arial"/>
          <w:color w:val="191919"/>
          <w:sz w:val="19"/>
          <w:szCs w:val="19"/>
          <w:lang w:val="fr-FR"/>
        </w:rPr>
        <w:t>Stage résidentiel</w:t>
      </w:r>
      <w:r w:rsidR="00707631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 xml:space="preserve">en Ardèche au Hameau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le Buisson</w:t>
      </w:r>
      <w:r w:rsidR="004C1010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>(1h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>5</w:t>
      </w:r>
      <w:r w:rsidR="00CF7A07">
        <w:rPr>
          <w:rFonts w:ascii="Verdana" w:hAnsi="Verdana" w:cs="Arial"/>
          <w:color w:val="191919"/>
          <w:sz w:val="19"/>
          <w:szCs w:val="19"/>
          <w:lang w:val="fr-FR"/>
        </w:rPr>
        <w:t>0 de Lyon)</w:t>
      </w:r>
      <w:r w:rsidR="00970342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4E2E12" w:rsidRPr="00A22B45">
        <w:rPr>
          <w:rFonts w:ascii="Verdana" w:hAnsi="Verdana" w:cs="Arial"/>
          <w:color w:val="191919"/>
          <w:sz w:val="19"/>
          <w:szCs w:val="19"/>
          <w:lang w:val="fr-FR"/>
        </w:rPr>
        <w:t>du</w:t>
      </w:r>
      <w:r w:rsidR="00956657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lundi </w:t>
      </w:r>
      <w:r w:rsidR="005E4694">
        <w:rPr>
          <w:rFonts w:ascii="Verdana" w:hAnsi="Verdana" w:cs="Arial"/>
          <w:color w:val="191919"/>
          <w:sz w:val="19"/>
          <w:szCs w:val="19"/>
          <w:lang w:val="fr-FR"/>
        </w:rPr>
        <w:t>4</w:t>
      </w:r>
      <w:r w:rsidR="005B71ED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34101F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(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1</w:t>
      </w:r>
      <w:r w:rsidR="00CF7A0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0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</w:t>
      </w:r>
      <w:r w:rsidR="00CF7A0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, accueil 9h30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)</w:t>
      </w:r>
      <w:r w:rsidR="000A519F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au</w:t>
      </w:r>
      <w:r w:rsidR="0051311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="00094AF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Jeudi </w:t>
      </w:r>
      <w:r w:rsidR="005E469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7</w:t>
      </w:r>
      <w:r w:rsidR="00567093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="000F440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Septembre</w:t>
      </w:r>
      <w:r w:rsidR="006756C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(1</w:t>
      </w:r>
      <w:r w:rsidR="00956657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7</w:t>
      </w:r>
      <w:r w:rsidR="00617AEE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h)</w:t>
      </w:r>
      <w:r w:rsidR="00713C54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. Possibilité d’arriver la veille selon les disponibilités.</w:t>
      </w:r>
      <w:r w:rsidR="00F62A00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</w:p>
    <w:p w:rsidR="00527C4A" w:rsidRPr="00A22B45" w:rsidRDefault="00527C4A" w:rsidP="00527C4A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L</w:t>
      </w:r>
      <w:r w:rsidR="00970342">
        <w:rPr>
          <w:rFonts w:ascii="Verdana" w:hAnsi="Verdana" w:cs="Arial"/>
          <w:color w:val="191919"/>
          <w:sz w:val="19"/>
          <w:szCs w:val="19"/>
          <w:lang w:val="fr-FR"/>
        </w:rPr>
        <w:t>e stage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 repose sur un 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accompagnement avec une approche </w:t>
      </w:r>
      <w:r w:rsidR="000F440E">
        <w:rPr>
          <w:rFonts w:ascii="Verdana" w:hAnsi="Verdana" w:cs="Arial"/>
          <w:b/>
          <w:color w:val="191919"/>
          <w:sz w:val="19"/>
          <w:szCs w:val="19"/>
          <w:lang w:val="fr-FR"/>
        </w:rPr>
        <w:t>global</w:t>
      </w:r>
      <w:r w:rsidR="006756CE">
        <w:rPr>
          <w:rFonts w:ascii="Verdana" w:hAnsi="Verdana" w:cs="Arial"/>
          <w:b/>
          <w:color w:val="191919"/>
          <w:sz w:val="19"/>
          <w:szCs w:val="19"/>
          <w:lang w:val="fr-FR"/>
        </w:rPr>
        <w:t>e</w:t>
      </w:r>
      <w:r w:rsidR="000F440E">
        <w:rPr>
          <w:rFonts w:ascii="Verdana" w:hAnsi="Verdana" w:cs="Arial"/>
          <w:b/>
          <w:color w:val="191919"/>
          <w:sz w:val="19"/>
          <w:szCs w:val="19"/>
          <w:lang w:val="fr-FR"/>
        </w:rPr>
        <w:t xml:space="preserve"> </w:t>
      </w:r>
      <w:r w:rsidR="00C462F8">
        <w:rPr>
          <w:rFonts w:ascii="Verdana" w:hAnsi="Verdana" w:cs="Arial"/>
          <w:b/>
          <w:color w:val="191919"/>
          <w:sz w:val="19"/>
          <w:szCs w:val="19"/>
          <w:lang w:val="fr-FR"/>
        </w:rPr>
        <w:t>du bien-</w:t>
      </w:r>
      <w:r w:rsidRPr="00A22B45">
        <w:rPr>
          <w:rFonts w:ascii="Verdana" w:hAnsi="Verdana" w:cs="Arial"/>
          <w:b/>
          <w:color w:val="191919"/>
          <w:sz w:val="19"/>
          <w:szCs w:val="19"/>
          <w:lang w:val="fr-FR"/>
        </w:rPr>
        <w:t>être</w:t>
      </w:r>
      <w:r w:rsidR="00C462F8">
        <w:rPr>
          <w:rFonts w:ascii="Verdana" w:hAnsi="Verdana" w:cs="Arial"/>
          <w:color w:val="191919"/>
          <w:sz w:val="19"/>
          <w:szCs w:val="19"/>
          <w:lang w:val="fr-FR"/>
        </w:rPr>
        <w:t>.</w:t>
      </w:r>
    </w:p>
    <w:p w:rsidR="00C46C93" w:rsidRPr="00A22B45" w:rsidRDefault="00970342" w:rsidP="00B605A9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191919"/>
          <w:sz w:val="19"/>
          <w:szCs w:val="19"/>
          <w:lang w:val="fr-FR"/>
        </w:rPr>
      </w:pPr>
      <w:r>
        <w:rPr>
          <w:rFonts w:ascii="Verdana" w:hAnsi="Verdana"/>
          <w:color w:val="333333"/>
          <w:sz w:val="19"/>
          <w:szCs w:val="19"/>
          <w:lang w:val="fr-FR"/>
        </w:rPr>
        <w:t>Au cœur de ce stage particulier</w:t>
      </w:r>
      <w:r w:rsidR="005D56CB" w:rsidRPr="00A22B45">
        <w:rPr>
          <w:rFonts w:ascii="Verdana" w:hAnsi="Verdana"/>
          <w:color w:val="333333"/>
          <w:sz w:val="19"/>
          <w:szCs w:val="19"/>
          <w:lang w:val="fr-FR"/>
        </w:rPr>
        <w:t xml:space="preserve">, </w:t>
      </w:r>
      <w:r w:rsidR="00094AF0">
        <w:rPr>
          <w:rFonts w:ascii="Verdana" w:hAnsi="Verdana"/>
          <w:color w:val="333333"/>
          <w:sz w:val="19"/>
          <w:szCs w:val="19"/>
          <w:lang w:val="fr-FR"/>
        </w:rPr>
        <w:t>le mouvement corporel</w:t>
      </w:r>
      <w:r w:rsidR="005E4694">
        <w:rPr>
          <w:rFonts w:ascii="Verdana" w:hAnsi="Verdana"/>
          <w:color w:val="333333"/>
          <w:sz w:val="19"/>
          <w:szCs w:val="19"/>
          <w:lang w:val="fr-FR"/>
        </w:rPr>
        <w:t>, Qi Gong, Méditation, Sophrologie, temps de parole et d’échanges, mise en situation, jeux de rôle.</w:t>
      </w:r>
      <w:r w:rsidR="00094AF0">
        <w:rPr>
          <w:rFonts w:ascii="Verdana" w:hAnsi="Verdana"/>
          <w:color w:val="333333"/>
          <w:sz w:val="19"/>
          <w:szCs w:val="19"/>
          <w:lang w:val="fr-FR"/>
        </w:rPr>
        <w:t xml:space="preserve"> </w:t>
      </w:r>
    </w:p>
    <w:p w:rsidR="00033AEE" w:rsidRPr="004455DD" w:rsidRDefault="00C46C93" w:rsidP="004455DD">
      <w:pPr>
        <w:numPr>
          <w:ilvl w:val="0"/>
          <w:numId w:val="1"/>
        </w:numPr>
        <w:spacing w:before="80"/>
        <w:ind w:left="283" w:hanging="170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Au programme chaque jour</w:t>
      </w:r>
      <w:r w:rsidR="00742B98"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 xml:space="preserve"> </w:t>
      </w:r>
      <w:r w:rsidRPr="00A22B45">
        <w:rPr>
          <w:rFonts w:ascii="Verdana" w:hAnsi="Verdana" w:cs="Arial"/>
          <w:b/>
          <w:bCs/>
          <w:color w:val="191919"/>
          <w:sz w:val="19"/>
          <w:szCs w:val="19"/>
          <w:lang w:val="fr-FR"/>
        </w:rPr>
        <w:t>: 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>Méditation de pleine conscience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, </w:t>
      </w:r>
      <w:r w:rsidR="00101738"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pratiques corporelles et </w:t>
      </w:r>
      <w:r w:rsidRPr="00A22B45">
        <w:rPr>
          <w:rFonts w:ascii="Verdana" w:hAnsi="Verdana" w:cs="Arial"/>
          <w:color w:val="191919"/>
          <w:sz w:val="19"/>
          <w:szCs w:val="19"/>
          <w:lang w:val="fr-FR"/>
        </w:rPr>
        <w:t xml:space="preserve">Qi Gong dans la nature, </w:t>
      </w:r>
      <w:r w:rsidR="00673B7A">
        <w:rPr>
          <w:rFonts w:ascii="Verdana" w:hAnsi="Verdana" w:cs="Arial"/>
          <w:color w:val="191919"/>
          <w:sz w:val="19"/>
          <w:szCs w:val="19"/>
          <w:lang w:val="fr-FR"/>
        </w:rPr>
        <w:t xml:space="preserve">marches, </w:t>
      </w:r>
      <w:r w:rsidR="005C4756">
        <w:rPr>
          <w:rFonts w:ascii="Verdana" w:hAnsi="Verdana" w:cs="Arial"/>
          <w:color w:val="191919"/>
          <w:sz w:val="19"/>
          <w:szCs w:val="19"/>
          <w:lang w:val="fr-FR"/>
        </w:rPr>
        <w:t xml:space="preserve">sophrologie, </w:t>
      </w:r>
      <w:r w:rsidR="0034101F">
        <w:rPr>
          <w:rFonts w:ascii="Verdana" w:hAnsi="Verdana" w:cs="Arial"/>
          <w:color w:val="191919"/>
          <w:sz w:val="19"/>
          <w:szCs w:val="19"/>
          <w:lang w:val="fr-FR"/>
        </w:rPr>
        <w:t>automassages</w:t>
      </w:r>
      <w:r w:rsidR="00FE5B01" w:rsidRPr="00A22B45">
        <w:rPr>
          <w:rFonts w:ascii="Verdana" w:hAnsi="Verdana" w:cs="Arial"/>
          <w:color w:val="191919"/>
          <w:sz w:val="19"/>
          <w:szCs w:val="19"/>
          <w:lang w:val="fr-FR"/>
        </w:rPr>
        <w:t>,</w:t>
      </w:r>
      <w:r w:rsidR="00094AF0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  <w:r w:rsidR="006F2150">
        <w:rPr>
          <w:rFonts w:ascii="Verdana" w:hAnsi="Verdana" w:cs="Arial"/>
          <w:color w:val="191919"/>
          <w:sz w:val="19"/>
          <w:szCs w:val="19"/>
          <w:lang w:val="fr-FR"/>
        </w:rPr>
        <w:t>développement personnel.</w:t>
      </w:r>
      <w:r w:rsidR="006C18DD">
        <w:rPr>
          <w:rFonts w:ascii="Verdana" w:hAnsi="Verdana" w:cs="Arial"/>
          <w:color w:val="191919"/>
          <w:sz w:val="19"/>
          <w:szCs w:val="19"/>
          <w:lang w:val="fr-FR"/>
        </w:rPr>
        <w:t xml:space="preserve"> Médiation, communication non violente</w:t>
      </w:r>
      <w:r w:rsidR="000F440E">
        <w:rPr>
          <w:rFonts w:ascii="Verdana" w:hAnsi="Verdana" w:cs="Arial"/>
          <w:color w:val="191919"/>
          <w:sz w:val="19"/>
          <w:szCs w:val="19"/>
          <w:lang w:val="fr-FR"/>
        </w:rPr>
        <w:t>.</w:t>
      </w:r>
      <w:r w:rsidR="006C18DD">
        <w:rPr>
          <w:rFonts w:ascii="Verdana" w:hAnsi="Verdana" w:cs="Arial"/>
          <w:color w:val="191919"/>
          <w:sz w:val="19"/>
          <w:szCs w:val="19"/>
          <w:lang w:val="fr-FR"/>
        </w:rPr>
        <w:t xml:space="preserve"> </w:t>
      </w:r>
    </w:p>
    <w:p w:rsidR="00033AEE" w:rsidRPr="00A22B45" w:rsidRDefault="00033AEE" w:rsidP="004455DD">
      <w:pPr>
        <w:spacing w:before="120" w:line="312" w:lineRule="auto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Lieu</w:t>
      </w:r>
      <w:r w:rsidR="00942DA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 : 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‘</w:t>
      </w:r>
      <w:r w:rsidR="006756CE">
        <w:rPr>
          <w:rFonts w:ascii="Verdana" w:hAnsi="Verdana" w:cs="Arial"/>
          <w:color w:val="333333"/>
          <w:sz w:val="19"/>
          <w:szCs w:val="19"/>
          <w:lang w:val="fr-FR"/>
        </w:rPr>
        <w:t>H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ameau 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le Buisson</w:t>
      </w:r>
      <w:r w:rsidR="006756CE">
        <w:rPr>
          <w:rFonts w:ascii="Verdana" w:hAnsi="Verdana" w:cs="Arial"/>
          <w:color w:val="333333"/>
          <w:sz w:val="19"/>
          <w:szCs w:val="19"/>
          <w:lang w:val="fr-FR"/>
        </w:rPr>
        <w:t>'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en Ardèche (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>4</w:t>
      </w:r>
      <w:r w:rsidR="004C1010">
        <w:rPr>
          <w:rFonts w:ascii="Verdana" w:hAnsi="Verdana" w:cs="Arial"/>
          <w:color w:val="333333"/>
          <w:sz w:val="19"/>
          <w:szCs w:val="19"/>
          <w:lang w:val="fr-FR"/>
        </w:rPr>
        <w:t>5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 minutes de Valence).</w:t>
      </w:r>
      <w:r w:rsidR="00970342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</w:p>
    <w:p w:rsidR="00A779DA" w:rsidRPr="00B16544" w:rsidRDefault="007D7849" w:rsidP="00DA18CB">
      <w:pPr>
        <w:outlineLvl w:val="2"/>
        <w:rPr>
          <w:rFonts w:ascii="Verdana" w:hAnsi="Verdana" w:cs="Arial"/>
          <w:color w:val="333333"/>
          <w:w w:val="95"/>
          <w:kern w:val="16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Prévoir</w:t>
      </w:r>
      <w:r w:rsidR="00A779DA" w:rsidRPr="00A22B45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="00C120EB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chaussures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&amp; accessoires de </w:t>
      </w:r>
      <w:r w:rsidR="00970342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petite </w:t>
      </w:r>
      <w:r w:rsidR="00063320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randonnée, drap de bain</w:t>
      </w:r>
      <w:r w:rsidR="0038395E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,</w:t>
      </w:r>
      <w:r w:rsidR="00B16544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 xml:space="preserve"> </w:t>
      </w:r>
      <w:r w:rsidR="00513117" w:rsidRPr="001E4EA5">
        <w:rPr>
          <w:rFonts w:ascii="Verdana" w:hAnsi="Verdana" w:cs="Arial"/>
          <w:color w:val="333333"/>
          <w:w w:val="99"/>
          <w:sz w:val="19"/>
          <w:szCs w:val="19"/>
          <w:lang w:val="fr-FR"/>
        </w:rPr>
        <w:t>huile de massage</w:t>
      </w:r>
      <w:r w:rsidR="00094AF0">
        <w:rPr>
          <w:rFonts w:ascii="Verdana" w:hAnsi="Verdana" w:cs="Arial"/>
          <w:color w:val="333333"/>
          <w:w w:val="99"/>
          <w:sz w:val="19"/>
          <w:szCs w:val="19"/>
          <w:lang w:val="fr-FR"/>
        </w:rPr>
        <w:t>, couverture et coussin</w:t>
      </w:r>
      <w:r w:rsidR="00DA18CB">
        <w:rPr>
          <w:rFonts w:ascii="Verdana" w:hAnsi="Verdana" w:cs="Arial"/>
          <w:color w:val="333333"/>
          <w:w w:val="99"/>
          <w:sz w:val="19"/>
          <w:szCs w:val="19"/>
          <w:lang w:val="fr-FR"/>
        </w:rPr>
        <w:t>; quelques feuilles de papier ou petit cahier</w:t>
      </w:r>
    </w:p>
    <w:p w:rsidR="001603AD" w:rsidRPr="00A22B45" w:rsidRDefault="001603AD" w:rsidP="001603AD">
      <w:p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Coût :</w:t>
      </w:r>
    </w:p>
    <w:p w:rsidR="002575D1" w:rsidRDefault="001603AD" w:rsidP="002575D1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333333"/>
          <w:sz w:val="19"/>
          <w:szCs w:val="19"/>
          <w:lang w:val="fr-FR"/>
        </w:rPr>
      </w:pP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>Prestations Joëlle Grenier (organisation, enseignement, location de salle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)</w:t>
      </w:r>
      <w:r w:rsidR="008E3A12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Pr="00A22B45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="006F2150">
        <w:rPr>
          <w:rFonts w:ascii="Verdana" w:hAnsi="Verdana" w:cs="Arial"/>
          <w:color w:val="333333"/>
          <w:sz w:val="19"/>
          <w:szCs w:val="19"/>
          <w:lang w:val="fr-FR"/>
        </w:rPr>
        <w:t>410€</w:t>
      </w:r>
    </w:p>
    <w:p w:rsidR="005E2FA3" w:rsidRPr="005E2FA3" w:rsidRDefault="00D65E91" w:rsidP="005363F2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 w:rsidRPr="00673B7A">
        <w:rPr>
          <w:rFonts w:ascii="Verdana" w:hAnsi="Verdana" w:cs="Arial"/>
          <w:color w:val="333333"/>
          <w:sz w:val="19"/>
          <w:szCs w:val="19"/>
          <w:lang w:val="fr-FR"/>
        </w:rPr>
        <w:t>P</w:t>
      </w:r>
      <w:r w:rsidR="001603AD" w:rsidRP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ension </w:t>
      </w:r>
      <w:r w:rsidR="00813846" w:rsidRPr="00673B7A">
        <w:rPr>
          <w:rFonts w:ascii="Verdana" w:hAnsi="Verdana" w:cs="Arial"/>
          <w:color w:val="333333"/>
          <w:sz w:val="19"/>
          <w:szCs w:val="19"/>
          <w:lang w:val="fr-FR"/>
        </w:rPr>
        <w:t>complète</w:t>
      </w:r>
      <w:r w:rsidR="00CA43F1" w:rsidRPr="00673B7A">
        <w:rPr>
          <w:rFonts w:ascii="Verdana" w:hAnsi="Verdana" w:cs="Arial"/>
          <w:color w:val="333333"/>
          <w:sz w:val="19"/>
          <w:szCs w:val="19"/>
          <w:lang w:val="fr-FR"/>
        </w:rPr>
        <w:t>:</w:t>
      </w:r>
      <w:r w:rsidR="00813846" w:rsidRPr="00673B7A"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="00673B7A">
        <w:rPr>
          <w:rFonts w:ascii="Verdana" w:hAnsi="Verdana" w:cs="Arial"/>
          <w:color w:val="333333"/>
          <w:sz w:val="19"/>
          <w:szCs w:val="19"/>
          <w:lang w:val="fr-FR"/>
        </w:rPr>
        <w:t>réservation</w:t>
      </w:r>
      <w:r w:rsidR="00094AF0">
        <w:rPr>
          <w:rFonts w:ascii="Verdana" w:hAnsi="Verdana" w:cs="Arial"/>
          <w:color w:val="333333"/>
          <w:sz w:val="19"/>
          <w:szCs w:val="19"/>
          <w:lang w:val="fr-FR"/>
        </w:rPr>
        <w:t xml:space="preserve"> en complétant le bulletin</w:t>
      </w:r>
      <w:r w:rsidR="005E2FA3">
        <w:rPr>
          <w:rFonts w:ascii="Verdana" w:hAnsi="Verdana" w:cs="Arial"/>
          <w:color w:val="333333"/>
          <w:sz w:val="19"/>
          <w:szCs w:val="19"/>
          <w:lang w:val="fr-FR"/>
        </w:rPr>
        <w:t xml:space="preserve"> d’inscription ci-dessous :</w:t>
      </w:r>
    </w:p>
    <w:p w:rsidR="005E2FA3" w:rsidRPr="005E2FA3" w:rsidRDefault="00094AF0" w:rsidP="005363F2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color w:val="333333"/>
          <w:sz w:val="19"/>
          <w:szCs w:val="19"/>
          <w:lang w:val="fr-FR"/>
        </w:rPr>
        <w:t xml:space="preserve"> </w:t>
      </w:r>
      <w:r w:rsidR="00394054" w:rsidRPr="00673B7A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Adresse</w:t>
      </w:r>
      <w:r w:rsidR="00650AB4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  <w:r w:rsidR="005E2FA3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du gîte : </w:t>
      </w:r>
      <w:r w:rsidR="00AC3CFA">
        <w:rPr>
          <w:rFonts w:ascii="Verdana" w:hAnsi="Verdana" w:cs="Arial"/>
          <w:bCs/>
          <w:color w:val="000000"/>
          <w:sz w:val="19"/>
          <w:szCs w:val="19"/>
          <w:lang w:val="fr-FR"/>
        </w:rPr>
        <w:t>'</w:t>
      </w:r>
      <w:r w:rsidR="00673B7A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Hameau 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le Buisson</w:t>
      </w:r>
      <w:r w:rsidR="00AC3CFA">
        <w:rPr>
          <w:rFonts w:ascii="Verdana" w:hAnsi="Verdana" w:cs="Arial"/>
          <w:bCs/>
          <w:color w:val="000000"/>
          <w:sz w:val="19"/>
          <w:szCs w:val="19"/>
          <w:lang w:val="fr-FR"/>
        </w:rPr>
        <w:t>'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297C54">
        <w:rPr>
          <w:rFonts w:ascii="Verdana" w:hAnsi="Verdana" w:cs="Arial"/>
          <w:bCs/>
          <w:color w:val="000000"/>
          <w:sz w:val="19"/>
          <w:szCs w:val="19"/>
          <w:lang w:val="fr-FR"/>
        </w:rPr>
        <w:t>07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360 </w:t>
      </w:r>
      <w:r w:rsidR="00297C5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Saint </w:t>
      </w:r>
      <w:r w:rsidR="006756CE">
        <w:rPr>
          <w:rFonts w:ascii="Verdana" w:hAnsi="Verdana" w:cs="Arial"/>
          <w:bCs/>
          <w:color w:val="000000"/>
          <w:sz w:val="19"/>
          <w:szCs w:val="19"/>
          <w:lang w:val="fr-FR"/>
        </w:rPr>
        <w:t>Michel-de-</w:t>
      </w:r>
      <w:proofErr w:type="spellStart"/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Chabrillanoux</w:t>
      </w:r>
      <w:proofErr w:type="spellEnd"/>
      <w:r w:rsidR="00C45FD9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, </w:t>
      </w:r>
      <w:hyperlink r:id="rId7" w:history="1">
        <w:r w:rsidR="00C45FD9"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B47BF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, Samuel Pedro, tél</w:t>
      </w:r>
      <w:r w:rsidR="00C45FD9">
        <w:rPr>
          <w:rFonts w:ascii="Verdana" w:hAnsi="Verdana" w:cs="Arial"/>
          <w:bCs/>
          <w:color w:val="000000"/>
          <w:sz w:val="19"/>
          <w:szCs w:val="19"/>
          <w:lang w:val="fr-FR"/>
        </w:rPr>
        <w:t>: 06 44 27 44 08</w:t>
      </w:r>
      <w:r w:rsidR="008E3A12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>;</w:t>
      </w:r>
    </w:p>
    <w:p w:rsidR="000A2A45" w:rsidRPr="000A2A45" w:rsidRDefault="000A2A45" w:rsidP="005363F2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Voici 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les tarifs des chambres et des repas, pour 3 </w:t>
      </w:r>
      <w:r w:rsidR="008E3A12">
        <w:rPr>
          <w:rFonts w:ascii="Verdana" w:hAnsi="Verdana" w:cs="Arial"/>
          <w:bCs/>
          <w:color w:val="000000"/>
          <w:sz w:val="19"/>
          <w:szCs w:val="19"/>
          <w:lang w:val="fr-FR"/>
        </w:rPr>
        <w:t>nuitées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>, 4 déjeuners et 3 dîners</w:t>
      </w:r>
      <w:r w:rsidR="00B47BF6">
        <w:rPr>
          <w:rFonts w:ascii="Verdana" w:hAnsi="Verdana" w:cs="Arial"/>
          <w:bCs/>
          <w:color w:val="000000"/>
          <w:sz w:val="19"/>
          <w:szCs w:val="19"/>
          <w:lang w:val="fr-FR"/>
        </w:rPr>
        <w:t>, coût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:</w:t>
      </w:r>
      <w:r w:rsidR="00B47BF6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4C1010" w:rsidRPr="004C1010">
        <w:rPr>
          <w:rFonts w:ascii="Verdana" w:hAnsi="Verdana" w:cs="Arial"/>
          <w:b/>
          <w:bCs/>
          <w:color w:val="000000"/>
          <w:sz w:val="19"/>
          <w:szCs w:val="19"/>
          <w:lang w:val="fr-FR"/>
        </w:rPr>
        <w:t>278 €</w:t>
      </w:r>
      <w:r w:rsidR="004C1010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(plus taxes en vigueur)</w:t>
      </w:r>
    </w:p>
    <w:p w:rsidR="000A2A45" w:rsidRPr="001E21E0" w:rsidRDefault="00B47BF6" w:rsidP="001E21E0">
      <w:pPr>
        <w:numPr>
          <w:ilvl w:val="0"/>
          <w:numId w:val="1"/>
        </w:numPr>
        <w:spacing w:line="264" w:lineRule="auto"/>
        <w:ind w:left="283" w:hanging="170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Voici le détail</w:t>
      </w:r>
      <w:r w:rsidR="004C1010">
        <w:rPr>
          <w:rFonts w:ascii="Verdana" w:hAnsi="Verdana" w:cs="Arial"/>
          <w:bCs/>
          <w:color w:val="000000"/>
          <w:sz w:val="19"/>
          <w:szCs w:val="19"/>
          <w:lang w:val="fr-FR"/>
        </w:rPr>
        <w:t>: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5E2FA3">
        <w:rPr>
          <w:rFonts w:ascii="Verdana" w:hAnsi="Verdana" w:cs="Arial"/>
          <w:bCs/>
          <w:color w:val="000000"/>
          <w:sz w:val="19"/>
          <w:szCs w:val="19"/>
          <w:lang w:val="fr-FR"/>
        </w:rPr>
        <w:t>(</w:t>
      </w:r>
      <w:r w:rsidR="000B0B89">
        <w:rPr>
          <w:rFonts w:ascii="Verdana" w:hAnsi="Verdana" w:cs="Arial"/>
          <w:bCs/>
          <w:color w:val="000000"/>
          <w:sz w:val="19"/>
          <w:szCs w:val="19"/>
          <w:lang w:val="fr-FR"/>
        </w:rPr>
        <w:t>45€ chambre individuelle et 30€</w:t>
      </w:r>
      <w:r w:rsidR="000A2A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0B0B89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chambre partagée,</w:t>
      </w:r>
      <w:r w:rsidR="000A2A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7€ le petit déjeuner,</w:t>
      </w:r>
      <w:r w:rsidR="000B0B89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16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€ </w:t>
      </w:r>
      <w:r w:rsidR="000B0B89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le repas</w:t>
      </w:r>
      <w:r w:rsidR="000A2A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0B0B89">
        <w:rPr>
          <w:rFonts w:ascii="Verdana" w:hAnsi="Verdana" w:cs="Arial"/>
          <w:bCs/>
          <w:color w:val="000000"/>
          <w:sz w:val="19"/>
          <w:szCs w:val="19"/>
          <w:lang w:val="fr-FR"/>
        </w:rPr>
        <w:t>x</w:t>
      </w: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7 : 112;</w:t>
      </w:r>
      <w:r w:rsidR="000A2A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rajouter 10€ pour les draps et les serviettes fournis</w:t>
      </w:r>
      <w:r w:rsidR="005E2FA3">
        <w:rPr>
          <w:rFonts w:ascii="Verdana" w:hAnsi="Verdana" w:cs="Arial"/>
          <w:bCs/>
          <w:color w:val="000000"/>
          <w:sz w:val="19"/>
          <w:szCs w:val="19"/>
          <w:lang w:val="fr-FR"/>
        </w:rPr>
        <w:t>), soit 278€ pour une pension complète en chambre individuelle</w:t>
      </w:r>
      <w:r w:rsidR="00650AB4">
        <w:rPr>
          <w:rFonts w:ascii="Verdana" w:hAnsi="Verdana" w:cs="Arial"/>
          <w:bCs/>
          <w:color w:val="000000"/>
          <w:sz w:val="19"/>
          <w:szCs w:val="19"/>
          <w:lang w:val="fr-FR"/>
        </w:rPr>
        <w:t>.</w:t>
      </w:r>
    </w:p>
    <w:p w:rsidR="00394054" w:rsidRPr="006F4C7A" w:rsidRDefault="00394054" w:rsidP="00394054">
      <w:pPr>
        <w:spacing w:line="312" w:lineRule="auto"/>
        <w:outlineLvl w:val="2"/>
        <w:rPr>
          <w:rFonts w:ascii="Verdana" w:hAnsi="Verdana" w:cs="Arial"/>
          <w:b/>
          <w:bCs/>
          <w:color w:val="000000" w:themeColor="text1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Accès</w:t>
      </w:r>
      <w:r w:rsidR="00934872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  <w:r w:rsidR="00934872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>(plan et itinéraires page suivante</w:t>
      </w:r>
      <w:r w:rsidR="00934872" w:rsidRPr="006F4C7A">
        <w:rPr>
          <w:rFonts w:ascii="Verdana" w:hAnsi="Verdana" w:cs="Arial"/>
          <w:bCs/>
          <w:color w:val="000000"/>
          <w:sz w:val="19"/>
          <w:szCs w:val="19"/>
          <w:lang w:val="fr-FR"/>
        </w:rPr>
        <w:t>)</w:t>
      </w:r>
      <w:r w:rsidR="006F4C7A" w:rsidRPr="006F4C7A">
        <w:rPr>
          <w:rFonts w:ascii="Verdana" w:hAnsi="Verdana" w:cs="Arial"/>
          <w:bCs/>
          <w:color w:val="000000" w:themeColor="text1"/>
          <w:sz w:val="19"/>
          <w:szCs w:val="19"/>
          <w:lang w:val="fr-FR"/>
        </w:rPr>
        <w:t>:</w:t>
      </w:r>
    </w:p>
    <w:p w:rsidR="00394054" w:rsidRPr="00A22B45" w:rsidRDefault="00A200BD" w:rsidP="00934872">
      <w:pPr>
        <w:numPr>
          <w:ilvl w:val="0"/>
          <w:numId w:val="1"/>
        </w:numPr>
        <w:spacing w:line="312" w:lineRule="auto"/>
        <w:ind w:left="283" w:hanging="170"/>
        <w:outlineLvl w:val="2"/>
        <w:rPr>
          <w:rFonts w:ascii="Verdana" w:hAnsi="Verdana" w:cs="Arial"/>
          <w:color w:val="000000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Train: ‘Valence TGV’</w:t>
      </w:r>
    </w:p>
    <w:p w:rsidR="00C46C93" w:rsidRPr="00A22B45" w:rsidRDefault="00A22B45" w:rsidP="00650AB4">
      <w:pPr>
        <w:numPr>
          <w:ilvl w:val="0"/>
          <w:numId w:val="1"/>
        </w:numPr>
        <w:spacing w:line="312" w:lineRule="auto"/>
        <w:outlineLvl w:val="2"/>
        <w:rPr>
          <w:rFonts w:ascii="Verdana" w:hAnsi="Verdana" w:cs="Arial"/>
          <w:b/>
          <w:bCs/>
          <w:color w:val="BD1A4C"/>
          <w:sz w:val="19"/>
          <w:szCs w:val="19"/>
          <w:lang w:val="fr-FR"/>
        </w:rPr>
      </w:pPr>
      <w:r>
        <w:rPr>
          <w:rFonts w:ascii="Verdana" w:hAnsi="Verdana" w:cs="Arial"/>
          <w:bCs/>
          <w:color w:val="000000"/>
          <w:sz w:val="19"/>
          <w:szCs w:val="19"/>
          <w:lang w:val="fr-FR"/>
        </w:rPr>
        <w:t>Voiture-GPS:</w:t>
      </w:r>
      <w:r w:rsidR="00150779" w:rsidRPr="00A22B45">
        <w:rPr>
          <w:rFonts w:ascii="Verdana" w:hAnsi="Verdana" w:cs="Arial"/>
          <w:bCs/>
          <w:color w:val="000000"/>
          <w:sz w:val="19"/>
          <w:szCs w:val="19"/>
          <w:lang w:val="fr-FR"/>
        </w:rPr>
        <w:t xml:space="preserve"> </w:t>
      </w:r>
      <w:r w:rsidR="003F6A36">
        <w:rPr>
          <w:rFonts w:ascii="Verdana" w:hAnsi="Verdana" w:cs="Arial"/>
          <w:bCs/>
          <w:color w:val="000000"/>
          <w:sz w:val="19"/>
          <w:szCs w:val="19"/>
          <w:lang w:val="fr-FR"/>
        </w:rPr>
        <w:t>44.8488 N, 4.6180 E</w:t>
      </w:r>
      <w:r w:rsidR="005A0AFD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r w:rsidR="003F6A36">
        <w:rPr>
          <w:rFonts w:ascii="Verdana" w:hAnsi="Verdana" w:cs="Arial"/>
          <w:bCs/>
          <w:color w:val="000000"/>
          <w:sz w:val="19"/>
          <w:szCs w:val="19"/>
          <w:lang w:val="fr-FR"/>
        </w:rPr>
        <w:tab/>
      </w:r>
      <w:bookmarkStart w:id="2" w:name="_GoBack"/>
      <w:bookmarkEnd w:id="2"/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>Renseignements</w:t>
      </w:r>
      <w:r w:rsidR="00353C14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pratiques</w:t>
      </w:r>
      <w:r w:rsidR="002E3187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: </w:t>
      </w:r>
      <w:hyperlink r:id="rId8" w:history="1">
        <w:r w:rsidR="005E2FA3" w:rsidRPr="003328C6">
          <w:rPr>
            <w:rStyle w:val="Lienhypertexte"/>
            <w:rFonts w:ascii="Verdana" w:hAnsi="Verdana" w:cs="Arial"/>
            <w:bCs/>
            <w:sz w:val="19"/>
            <w:szCs w:val="19"/>
            <w:lang w:val="fr-FR"/>
          </w:rPr>
          <w:t>www.hameau-lebuisson.fr</w:t>
        </w:r>
      </w:hyperlink>
      <w:r w:rsidR="005E2FA3" w:rsidRPr="00A22B45">
        <w:rPr>
          <w:rFonts w:ascii="Verdana" w:hAnsi="Verdana" w:cs="Arial"/>
          <w:b/>
          <w:bCs/>
          <w:color w:val="BD1A4C"/>
          <w:sz w:val="19"/>
          <w:szCs w:val="19"/>
          <w:lang w:val="fr-FR"/>
        </w:rPr>
        <w:t xml:space="preserve"> </w:t>
      </w:r>
    </w:p>
    <w:p w:rsidR="00A22B45" w:rsidRDefault="00353C14" w:rsidP="00A22B45">
      <w:pPr>
        <w:jc w:val="center"/>
        <w:outlineLvl w:val="2"/>
        <w:rPr>
          <w:rFonts w:ascii="Verdana" w:hAnsi="Verdana" w:cs="Arial"/>
          <w:b/>
          <w:bCs/>
          <w:color w:val="000000"/>
          <w:sz w:val="19"/>
          <w:szCs w:val="19"/>
          <w:lang w:val="fr-FR"/>
        </w:rPr>
      </w:pPr>
      <w:r w:rsidRPr="00A22B45">
        <w:rPr>
          <w:rFonts w:ascii="Verdana" w:hAnsi="Verdana" w:cs="Arial"/>
          <w:b/>
          <w:bCs/>
          <w:color w:val="000000"/>
          <w:sz w:val="19"/>
          <w:szCs w:val="19"/>
          <w:lang w:val="fr-FR"/>
        </w:rPr>
        <w:t>Joëlle Grenier - 67 ter rue des Aqueducs, 69005 Lyon - 04 72 57 48 90 ou 06 20 17 23 38</w:t>
      </w:r>
    </w:p>
    <w:p w:rsidR="00353C14" w:rsidRPr="007D0114" w:rsidRDefault="003F6A36" w:rsidP="007D0114">
      <w:pPr>
        <w:jc w:val="center"/>
        <w:outlineLvl w:val="2"/>
        <w:rPr>
          <w:rFonts w:ascii="Verdana" w:hAnsi="Verdana" w:cs="Arial"/>
          <w:bCs/>
          <w:color w:val="C00000"/>
          <w:sz w:val="20"/>
          <w:szCs w:val="20"/>
          <w:lang w:val="en-GB"/>
        </w:rPr>
      </w:pPr>
      <w:hyperlink r:id="rId9" w:history="1">
        <w:r w:rsidR="00813846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joelle-grenier@orange.fr</w:t>
        </w:r>
      </w:hyperlink>
      <w:r w:rsidR="00813846" w:rsidRPr="007D0114">
        <w:rPr>
          <w:rFonts w:ascii="Verdana" w:hAnsi="Verdana" w:cs="Arial"/>
          <w:bCs/>
          <w:color w:val="C00000"/>
          <w:sz w:val="20"/>
          <w:szCs w:val="20"/>
          <w:lang w:val="en-GB"/>
        </w:rPr>
        <w:t xml:space="preserve"> </w:t>
      </w:r>
      <w:r w:rsidR="007D0114" w:rsidRPr="007D0114">
        <w:rPr>
          <w:rFonts w:ascii="Verdana" w:hAnsi="Verdana" w:cs="Arial"/>
          <w:bCs/>
          <w:color w:val="000000" w:themeColor="text1"/>
          <w:sz w:val="20"/>
          <w:szCs w:val="20"/>
          <w:lang w:val="en-GB"/>
        </w:rPr>
        <w:t xml:space="preserve">– Site web: </w:t>
      </w:r>
      <w:hyperlink r:id="rId10" w:history="1">
        <w:r w:rsidR="00F60C3B" w:rsidRPr="007D0114">
          <w:rPr>
            <w:rStyle w:val="Lienhypertexte"/>
            <w:rFonts w:ascii="Verdana" w:hAnsi="Verdana" w:cs="Arial"/>
            <w:bCs/>
            <w:sz w:val="20"/>
            <w:szCs w:val="20"/>
            <w:lang w:val="en-GB"/>
          </w:rPr>
          <w:t>http://www.joelle-grenier.fr</w:t>
        </w:r>
      </w:hyperlink>
    </w:p>
    <w:p w:rsidR="00934872" w:rsidRPr="00334E2C" w:rsidRDefault="00934872" w:rsidP="001E21E0">
      <w:pPr>
        <w:outlineLvl w:val="2"/>
        <w:rPr>
          <w:rFonts w:ascii="Verdana" w:hAnsi="Verdana" w:cs="Arial"/>
          <w:b/>
          <w:bCs/>
          <w:color w:val="000000"/>
          <w:sz w:val="22"/>
          <w:szCs w:val="22"/>
          <w:lang w:val="fr-FR"/>
        </w:rPr>
      </w:pPr>
      <w:r w:rsidRPr="00934872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sym w:font="Wingdings" w:char="F022"/>
      </w:r>
      <w:r w:rsidRPr="00334E2C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t>----------------------------------------------------------------------------------------------------</w:t>
      </w:r>
    </w:p>
    <w:p w:rsidR="00934872" w:rsidRP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334E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BULLETIN d</w:t>
      </w:r>
      <w:r w:rsidRPr="00D62822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’INSCRIPTION</w:t>
      </w:r>
    </w:p>
    <w:p w:rsidR="00934872" w:rsidRPr="00934872" w:rsidRDefault="00934872" w:rsidP="001E21E0">
      <w:pPr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(</w:t>
      </w:r>
      <w:r w:rsidR="004455DD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Joindre un chèque de </w:t>
      </w:r>
      <w:r w:rsidR="006F2150">
        <w:rPr>
          <w:rFonts w:ascii="Verdana" w:hAnsi="Verdana" w:cs="Arial"/>
          <w:bCs/>
          <w:color w:val="000000"/>
          <w:sz w:val="20"/>
          <w:szCs w:val="20"/>
          <w:lang w:val="fr-FR"/>
        </w:rPr>
        <w:t>210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€ d’arrhes à l’ordre de Joëlle Grenier qui seront retenu</w:t>
      </w:r>
      <w:r w:rsidR="00681E10">
        <w:rPr>
          <w:rFonts w:ascii="Verdana" w:hAnsi="Verdana" w:cs="Arial"/>
          <w:bCs/>
          <w:color w:val="000000"/>
          <w:sz w:val="20"/>
          <w:szCs w:val="20"/>
          <w:lang w:val="fr-FR"/>
        </w:rPr>
        <w:t>e</w:t>
      </w:r>
      <w:r w:rsidR="004A01DE"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s en cas d’annulation de votre part, moins de un mois avant le début du stage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>)</w:t>
      </w:r>
    </w:p>
    <w:p w:rsidR="00934872" w:rsidRPr="00934872" w:rsidRDefault="00934872" w:rsidP="001E21E0">
      <w:pPr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Prénom: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Nom:</w:t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Date de naissance:</w:t>
      </w:r>
    </w:p>
    <w:p w:rsidR="00934872" w:rsidRPr="006B2CFA" w:rsidRDefault="00934872" w:rsidP="00041461">
      <w:pPr>
        <w:spacing w:after="120"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Adresse:</w:t>
      </w:r>
    </w:p>
    <w:p w:rsidR="00440E53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Téléphone(s):</w:t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934872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440E53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E-mail:</w:t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38252C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8E3A12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 </w:t>
      </w:r>
    </w:p>
    <w:p w:rsidR="00934872" w:rsidRPr="00934872" w:rsidRDefault="00934872" w:rsidP="00440E53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Problèmes particuliers :</w:t>
      </w:r>
      <w:r w:rsidR="00440E53" w:rsidRPr="00440E53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condition physique, régime et intolérances alimentaires…</w:t>
      </w:r>
    </w:p>
    <w:p w:rsidR="00934872" w:rsidRPr="00934872" w:rsidRDefault="00934872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</w:p>
    <w:p w:rsidR="00934872" w:rsidRPr="00934872" w:rsidRDefault="00041461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20"/>
          <w:szCs w:val="20"/>
          <w:lang w:val="fr-FR"/>
        </w:rPr>
      </w:pPr>
      <w:r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Chambre</w:t>
      </w:r>
      <w:r w:rsidR="005D56CB" w:rsidRPr="0038252C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:</w:t>
      </w:r>
      <w:r w:rsidR="005D56CB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B02B73">
        <w:rPr>
          <w:rFonts w:ascii="Verdana" w:hAnsi="Verdana" w:cs="Arial"/>
          <w:bCs/>
          <w:color w:val="000000"/>
          <w:sz w:val="20"/>
          <w:szCs w:val="20"/>
          <w:lang w:val="fr-FR"/>
        </w:rPr>
        <w:t>double</w:t>
      </w:r>
      <w:r w:rsidR="001E21E0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7D12B6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ou à 3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  <w:r w:rsidR="007D0114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  </w:t>
      </w:r>
      <w:r w:rsidR="001E21E0">
        <w:rPr>
          <w:rFonts w:ascii="Verdana" w:hAnsi="Verdana" w:cs="Arial"/>
          <w:bCs/>
          <w:color w:val="000000"/>
          <w:sz w:val="20"/>
          <w:szCs w:val="20"/>
          <w:lang w:val="fr-FR"/>
        </w:rPr>
        <w:tab/>
      </w:r>
      <w:r w:rsidR="00B30D2D">
        <w:rPr>
          <w:rFonts w:ascii="Verdana" w:hAnsi="Verdana" w:cs="Arial"/>
          <w:bCs/>
          <w:color w:val="000000"/>
          <w:sz w:val="20"/>
          <w:szCs w:val="20"/>
          <w:lang w:val="fr-FR"/>
        </w:rPr>
        <w:t>individuelle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 xml:space="preserve"> </w:t>
      </w:r>
      <w:r w:rsidR="00D32EAC">
        <w:rPr>
          <w:rFonts w:ascii="Verdana" w:hAnsi="Verdana" w:cs="Arial"/>
          <w:bCs/>
          <w:color w:val="000000"/>
          <w:sz w:val="20"/>
          <w:szCs w:val="20"/>
          <w:lang w:val="fr-FR"/>
        </w:rPr>
        <w:t></w:t>
      </w:r>
    </w:p>
    <w:p w:rsidR="00D62822" w:rsidRDefault="00934872" w:rsidP="00934872">
      <w:pPr>
        <w:spacing w:line="264" w:lineRule="auto"/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  <w:r w:rsidRPr="006B2CFA">
        <w:rPr>
          <w:rFonts w:ascii="Verdana" w:hAnsi="Verdana" w:cs="Arial"/>
          <w:b/>
          <w:bCs/>
          <w:color w:val="000000"/>
          <w:sz w:val="20"/>
          <w:szCs w:val="20"/>
          <w:lang w:val="fr-FR"/>
        </w:rPr>
        <w:t>Autres notes particulières:</w:t>
      </w:r>
    </w:p>
    <w:p w:rsidR="005363F2" w:rsidRDefault="005363F2" w:rsidP="001E21E0">
      <w:pPr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</w:p>
    <w:p w:rsidR="005363F2" w:rsidRPr="00C120EB" w:rsidRDefault="005363F2" w:rsidP="001E21E0">
      <w:pPr>
        <w:outlineLvl w:val="2"/>
        <w:rPr>
          <w:rFonts w:ascii="Verdana" w:hAnsi="Verdana" w:cs="Arial"/>
          <w:b/>
          <w:bCs/>
          <w:color w:val="000000"/>
          <w:sz w:val="20"/>
          <w:szCs w:val="20"/>
          <w:lang w:val="fr-FR"/>
        </w:rPr>
      </w:pPr>
    </w:p>
    <w:p w:rsidR="00041461" w:rsidRDefault="00041461" w:rsidP="001E21E0">
      <w:pPr>
        <w:outlineLvl w:val="2"/>
        <w:rPr>
          <w:rFonts w:ascii="Verdana" w:hAnsi="Verdana" w:cs="Arial"/>
          <w:bCs/>
          <w:color w:val="000000"/>
          <w:sz w:val="10"/>
          <w:szCs w:val="10"/>
          <w:lang w:val="fr-FR"/>
        </w:rPr>
      </w:pPr>
    </w:p>
    <w:p w:rsidR="00041461" w:rsidRPr="00D62822" w:rsidRDefault="00041461" w:rsidP="00934872">
      <w:pPr>
        <w:spacing w:line="264" w:lineRule="auto"/>
        <w:outlineLvl w:val="2"/>
        <w:rPr>
          <w:rFonts w:ascii="Verdana" w:hAnsi="Verdana" w:cs="Arial"/>
          <w:bCs/>
          <w:color w:val="000000"/>
          <w:sz w:val="10"/>
          <w:szCs w:val="10"/>
          <w:lang w:val="fr-FR"/>
        </w:rPr>
      </w:pPr>
    </w:p>
    <w:p w:rsidR="00D62822" w:rsidRPr="00D32EAC" w:rsidRDefault="00D62822" w:rsidP="00D62822">
      <w:pPr>
        <w:pStyle w:val="NormalWeb"/>
        <w:shd w:val="clear" w:color="auto" w:fill="3C1019"/>
        <w:spacing w:before="0" w:beforeAutospacing="0" w:after="0" w:afterAutospacing="0" w:line="216" w:lineRule="auto"/>
        <w:jc w:val="center"/>
        <w:rPr>
          <w:rFonts w:ascii="Verdana" w:hAnsi="Verdana"/>
          <w:color w:val="FFFFFF"/>
          <w:sz w:val="6"/>
          <w:szCs w:val="6"/>
          <w:lang w:val="fr-FR"/>
        </w:rPr>
      </w:pPr>
    </w:p>
    <w:p w:rsidR="00D62822" w:rsidRPr="00D62822" w:rsidRDefault="00D62822" w:rsidP="00D62822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color w:val="FFFFFF"/>
          <w:sz w:val="18"/>
          <w:szCs w:val="18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 xml:space="preserve">Sophrologue, Thérapeute </w:t>
      </w:r>
      <w:r w:rsidR="00650AB4">
        <w:rPr>
          <w:rFonts w:ascii="Verdana" w:hAnsi="Verdana"/>
          <w:color w:val="FFFFFF"/>
          <w:sz w:val="18"/>
          <w:szCs w:val="18"/>
          <w:lang w:val="fr-FR"/>
        </w:rPr>
        <w:t>psychocorporelle</w:t>
      </w:r>
      <w:r w:rsidRPr="00D62822">
        <w:rPr>
          <w:rFonts w:ascii="Verdana" w:hAnsi="Verdana"/>
          <w:color w:val="FFFFFF"/>
          <w:sz w:val="18"/>
          <w:szCs w:val="18"/>
          <w:lang w:val="fr-FR"/>
        </w:rPr>
        <w:t>, formée à la relaxation thérapeutique, Master spécialiste en</w:t>
      </w:r>
      <w:r w:rsidRPr="00D62822">
        <w:rPr>
          <w:rStyle w:val="apple-converted-space"/>
          <w:rFonts w:ascii="Verdana" w:hAnsi="Verdana"/>
          <w:color w:val="FFFFFF"/>
          <w:sz w:val="18"/>
          <w:szCs w:val="18"/>
          <w:lang w:val="fr-FR"/>
        </w:rPr>
        <w:t> </w:t>
      </w:r>
      <w:r w:rsidRPr="00967C6B">
        <w:rPr>
          <w:rStyle w:val="Lienhypertexte"/>
          <w:rFonts w:ascii="Verdana" w:hAnsi="Verdana"/>
          <w:color w:val="FFFFFF"/>
          <w:sz w:val="18"/>
          <w:szCs w:val="18"/>
          <w:u w:val="none"/>
          <w:lang w:val="fr-FR"/>
        </w:rPr>
        <w:t xml:space="preserve">sophrologie </w:t>
      </w:r>
      <w:proofErr w:type="spellStart"/>
      <w:r w:rsidRPr="00967C6B">
        <w:rPr>
          <w:rStyle w:val="Lienhypertexte"/>
          <w:rFonts w:ascii="Verdana" w:hAnsi="Verdana"/>
          <w:color w:val="FFFFFF"/>
          <w:sz w:val="18"/>
          <w:szCs w:val="18"/>
          <w:u w:val="none"/>
          <w:lang w:val="fr-FR"/>
        </w:rPr>
        <w:t>caycédienne</w:t>
      </w:r>
      <w:proofErr w:type="spellEnd"/>
      <w:r w:rsidRPr="00D62822">
        <w:rPr>
          <w:rFonts w:ascii="Verdana" w:hAnsi="Verdana"/>
          <w:color w:val="FFFFFF"/>
          <w:sz w:val="18"/>
          <w:szCs w:val="18"/>
          <w:lang w:val="fr-FR"/>
        </w:rPr>
        <w:t>, Professeur de Qi Gong certifiée par l’IEQG, diplômée de la FEQGAE,</w:t>
      </w:r>
    </w:p>
    <w:p w:rsidR="008762B2" w:rsidRPr="00AA4842" w:rsidRDefault="00D62822" w:rsidP="001E21E0">
      <w:pPr>
        <w:pStyle w:val="NormalWeb"/>
        <w:shd w:val="clear" w:color="auto" w:fill="3C1019"/>
        <w:spacing w:before="0" w:beforeAutospacing="0" w:after="0" w:afterAutospacing="0"/>
        <w:jc w:val="center"/>
        <w:rPr>
          <w:rFonts w:ascii="Verdana" w:hAnsi="Verdana"/>
          <w:bCs/>
          <w:color w:val="000000"/>
          <w:sz w:val="20"/>
          <w:szCs w:val="20"/>
          <w:lang w:val="fr-FR"/>
        </w:rPr>
      </w:pPr>
      <w:r w:rsidRPr="00D62822">
        <w:rPr>
          <w:rFonts w:ascii="Verdana" w:hAnsi="Verdana"/>
          <w:color w:val="FFFFFF"/>
          <w:sz w:val="18"/>
          <w:szCs w:val="18"/>
          <w:lang w:val="fr-FR"/>
        </w:rPr>
        <w:t>Praticienne en massages bien-être et Reiki</w:t>
      </w:r>
    </w:p>
    <w:sectPr w:rsidR="008762B2" w:rsidRPr="00AA4842" w:rsidSect="006E044E">
      <w:pgSz w:w="11907" w:h="16839" w:code="9"/>
      <w:pgMar w:top="510" w:right="397" w:bottom="284" w:left="51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0F3"/>
    <w:multiLevelType w:val="multilevel"/>
    <w:tmpl w:val="CCF689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77D3"/>
    <w:multiLevelType w:val="multilevel"/>
    <w:tmpl w:val="AC0234B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286D"/>
    <w:multiLevelType w:val="hybridMultilevel"/>
    <w:tmpl w:val="CF5A58D2"/>
    <w:lvl w:ilvl="0" w:tplc="AFB69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6F5"/>
    <w:multiLevelType w:val="hybridMultilevel"/>
    <w:tmpl w:val="38C0A9D6"/>
    <w:lvl w:ilvl="0" w:tplc="5FACDE8E">
      <w:start w:val="6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eastAsia="Times New Roman" w:hAnsi="Symbol" w:cs="Arial" w:hint="default"/>
      </w:rPr>
    </w:lvl>
    <w:lvl w:ilvl="1" w:tplc="CC8248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954846"/>
    <w:multiLevelType w:val="multilevel"/>
    <w:tmpl w:val="C2BAE66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E17FE"/>
    <w:multiLevelType w:val="multilevel"/>
    <w:tmpl w:val="9C40B8D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42C8A"/>
    <w:multiLevelType w:val="hybridMultilevel"/>
    <w:tmpl w:val="BC209D1A"/>
    <w:lvl w:ilvl="0" w:tplc="85602C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5951"/>
    <w:multiLevelType w:val="multilevel"/>
    <w:tmpl w:val="883E5CA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86230"/>
    <w:multiLevelType w:val="hybridMultilevel"/>
    <w:tmpl w:val="169819AA"/>
    <w:lvl w:ilvl="0" w:tplc="7098D4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93"/>
    <w:rsid w:val="00020BC1"/>
    <w:rsid w:val="00024E0B"/>
    <w:rsid w:val="00033AEE"/>
    <w:rsid w:val="00036026"/>
    <w:rsid w:val="00041461"/>
    <w:rsid w:val="000622E7"/>
    <w:rsid w:val="00063320"/>
    <w:rsid w:val="00094AF0"/>
    <w:rsid w:val="00094B9B"/>
    <w:rsid w:val="000A2A45"/>
    <w:rsid w:val="000A4D3E"/>
    <w:rsid w:val="000A519F"/>
    <w:rsid w:val="000B0B89"/>
    <w:rsid w:val="000D387F"/>
    <w:rsid w:val="000D6127"/>
    <w:rsid w:val="000E213E"/>
    <w:rsid w:val="000F440E"/>
    <w:rsid w:val="00101738"/>
    <w:rsid w:val="001255CF"/>
    <w:rsid w:val="00141F10"/>
    <w:rsid w:val="00147A8A"/>
    <w:rsid w:val="00150779"/>
    <w:rsid w:val="001603AC"/>
    <w:rsid w:val="001603AD"/>
    <w:rsid w:val="00163B8C"/>
    <w:rsid w:val="001718E4"/>
    <w:rsid w:val="00197B98"/>
    <w:rsid w:val="001B0671"/>
    <w:rsid w:val="001E21E0"/>
    <w:rsid w:val="001E2789"/>
    <w:rsid w:val="001E4EA5"/>
    <w:rsid w:val="001F0971"/>
    <w:rsid w:val="001F13B7"/>
    <w:rsid w:val="00205CAF"/>
    <w:rsid w:val="00224B3A"/>
    <w:rsid w:val="002354A0"/>
    <w:rsid w:val="00252EE1"/>
    <w:rsid w:val="002575D1"/>
    <w:rsid w:val="002940FC"/>
    <w:rsid w:val="00295B2A"/>
    <w:rsid w:val="00297C54"/>
    <w:rsid w:val="002A0B87"/>
    <w:rsid w:val="002C20F5"/>
    <w:rsid w:val="002D1C98"/>
    <w:rsid w:val="002E3187"/>
    <w:rsid w:val="002F7C24"/>
    <w:rsid w:val="0031752D"/>
    <w:rsid w:val="00334E2C"/>
    <w:rsid w:val="0034101F"/>
    <w:rsid w:val="00346772"/>
    <w:rsid w:val="00350D61"/>
    <w:rsid w:val="00353C14"/>
    <w:rsid w:val="00354D29"/>
    <w:rsid w:val="0038252C"/>
    <w:rsid w:val="0038395E"/>
    <w:rsid w:val="00384275"/>
    <w:rsid w:val="0038465F"/>
    <w:rsid w:val="00394054"/>
    <w:rsid w:val="00395523"/>
    <w:rsid w:val="003A0743"/>
    <w:rsid w:val="003A6F15"/>
    <w:rsid w:val="003B312D"/>
    <w:rsid w:val="003B6D92"/>
    <w:rsid w:val="003B6DBE"/>
    <w:rsid w:val="003C63F6"/>
    <w:rsid w:val="003D61CA"/>
    <w:rsid w:val="003F6A36"/>
    <w:rsid w:val="0042005B"/>
    <w:rsid w:val="004212B6"/>
    <w:rsid w:val="00424EC7"/>
    <w:rsid w:val="004405E6"/>
    <w:rsid w:val="00440E53"/>
    <w:rsid w:val="004455DD"/>
    <w:rsid w:val="004709FE"/>
    <w:rsid w:val="00477C0C"/>
    <w:rsid w:val="00484466"/>
    <w:rsid w:val="0048497F"/>
    <w:rsid w:val="0048530E"/>
    <w:rsid w:val="00496371"/>
    <w:rsid w:val="004975A1"/>
    <w:rsid w:val="004A01DE"/>
    <w:rsid w:val="004A4FD8"/>
    <w:rsid w:val="004A7639"/>
    <w:rsid w:val="004B18BE"/>
    <w:rsid w:val="004C1010"/>
    <w:rsid w:val="004D13F3"/>
    <w:rsid w:val="004E2E12"/>
    <w:rsid w:val="00513117"/>
    <w:rsid w:val="00526D56"/>
    <w:rsid w:val="00527C4A"/>
    <w:rsid w:val="005363F2"/>
    <w:rsid w:val="00543CD3"/>
    <w:rsid w:val="00555909"/>
    <w:rsid w:val="005632F0"/>
    <w:rsid w:val="00565DE1"/>
    <w:rsid w:val="00567093"/>
    <w:rsid w:val="005A0AFD"/>
    <w:rsid w:val="005A558D"/>
    <w:rsid w:val="005B71ED"/>
    <w:rsid w:val="005C15BF"/>
    <w:rsid w:val="005C4756"/>
    <w:rsid w:val="005D50CC"/>
    <w:rsid w:val="005D56CB"/>
    <w:rsid w:val="005E2FA3"/>
    <w:rsid w:val="005E4694"/>
    <w:rsid w:val="00617AEE"/>
    <w:rsid w:val="00643AB7"/>
    <w:rsid w:val="00646567"/>
    <w:rsid w:val="00650AB4"/>
    <w:rsid w:val="00672C95"/>
    <w:rsid w:val="00673B7A"/>
    <w:rsid w:val="006756CE"/>
    <w:rsid w:val="00681E10"/>
    <w:rsid w:val="006835D4"/>
    <w:rsid w:val="006A5774"/>
    <w:rsid w:val="006B2CFA"/>
    <w:rsid w:val="006C18DD"/>
    <w:rsid w:val="006C220A"/>
    <w:rsid w:val="006C6264"/>
    <w:rsid w:val="006E044E"/>
    <w:rsid w:val="006E6374"/>
    <w:rsid w:val="006E7B56"/>
    <w:rsid w:val="006F2150"/>
    <w:rsid w:val="006F3118"/>
    <w:rsid w:val="006F4C7A"/>
    <w:rsid w:val="00707631"/>
    <w:rsid w:val="00713C54"/>
    <w:rsid w:val="007227F3"/>
    <w:rsid w:val="00737D17"/>
    <w:rsid w:val="00742B98"/>
    <w:rsid w:val="0075268F"/>
    <w:rsid w:val="00760F2D"/>
    <w:rsid w:val="007A746F"/>
    <w:rsid w:val="007D0114"/>
    <w:rsid w:val="007D12B6"/>
    <w:rsid w:val="007D7849"/>
    <w:rsid w:val="007E0973"/>
    <w:rsid w:val="007E2583"/>
    <w:rsid w:val="0080341D"/>
    <w:rsid w:val="00813846"/>
    <w:rsid w:val="0081524A"/>
    <w:rsid w:val="0083374E"/>
    <w:rsid w:val="00836FB9"/>
    <w:rsid w:val="008636CF"/>
    <w:rsid w:val="00863EB4"/>
    <w:rsid w:val="00873653"/>
    <w:rsid w:val="008762B2"/>
    <w:rsid w:val="00881B0A"/>
    <w:rsid w:val="00891E5E"/>
    <w:rsid w:val="008E3A12"/>
    <w:rsid w:val="009018B3"/>
    <w:rsid w:val="0091029A"/>
    <w:rsid w:val="009102BA"/>
    <w:rsid w:val="00917473"/>
    <w:rsid w:val="00920EF2"/>
    <w:rsid w:val="0092222B"/>
    <w:rsid w:val="009311F3"/>
    <w:rsid w:val="00934872"/>
    <w:rsid w:val="00942DA7"/>
    <w:rsid w:val="00956657"/>
    <w:rsid w:val="0096760C"/>
    <w:rsid w:val="00967C6B"/>
    <w:rsid w:val="00970342"/>
    <w:rsid w:val="0097337C"/>
    <w:rsid w:val="00973544"/>
    <w:rsid w:val="009A0B02"/>
    <w:rsid w:val="009A7687"/>
    <w:rsid w:val="009B2FDE"/>
    <w:rsid w:val="009B350B"/>
    <w:rsid w:val="009C3683"/>
    <w:rsid w:val="00A00606"/>
    <w:rsid w:val="00A200BD"/>
    <w:rsid w:val="00A2016C"/>
    <w:rsid w:val="00A22B45"/>
    <w:rsid w:val="00A30096"/>
    <w:rsid w:val="00A3206C"/>
    <w:rsid w:val="00A51F6E"/>
    <w:rsid w:val="00A779DA"/>
    <w:rsid w:val="00A964BC"/>
    <w:rsid w:val="00AA4842"/>
    <w:rsid w:val="00AC3CFA"/>
    <w:rsid w:val="00AC3F03"/>
    <w:rsid w:val="00AD7BEB"/>
    <w:rsid w:val="00AF7560"/>
    <w:rsid w:val="00B02B73"/>
    <w:rsid w:val="00B035A9"/>
    <w:rsid w:val="00B0672C"/>
    <w:rsid w:val="00B11B17"/>
    <w:rsid w:val="00B16544"/>
    <w:rsid w:val="00B30BC4"/>
    <w:rsid w:val="00B30D2D"/>
    <w:rsid w:val="00B47BF6"/>
    <w:rsid w:val="00B513C6"/>
    <w:rsid w:val="00B558F8"/>
    <w:rsid w:val="00B605A9"/>
    <w:rsid w:val="00B91FAA"/>
    <w:rsid w:val="00BB33F3"/>
    <w:rsid w:val="00BC65AE"/>
    <w:rsid w:val="00BD1E1E"/>
    <w:rsid w:val="00BD7B91"/>
    <w:rsid w:val="00BF3D5B"/>
    <w:rsid w:val="00BF41DE"/>
    <w:rsid w:val="00BF4435"/>
    <w:rsid w:val="00C120EB"/>
    <w:rsid w:val="00C3721F"/>
    <w:rsid w:val="00C405FF"/>
    <w:rsid w:val="00C45FD9"/>
    <w:rsid w:val="00C462F8"/>
    <w:rsid w:val="00C46C93"/>
    <w:rsid w:val="00C57A98"/>
    <w:rsid w:val="00C71072"/>
    <w:rsid w:val="00C7617B"/>
    <w:rsid w:val="00C80473"/>
    <w:rsid w:val="00C84822"/>
    <w:rsid w:val="00CA43F1"/>
    <w:rsid w:val="00CC34F0"/>
    <w:rsid w:val="00CC4EDF"/>
    <w:rsid w:val="00CF2B5D"/>
    <w:rsid w:val="00CF7192"/>
    <w:rsid w:val="00CF7A07"/>
    <w:rsid w:val="00D060C5"/>
    <w:rsid w:val="00D20564"/>
    <w:rsid w:val="00D32EAC"/>
    <w:rsid w:val="00D42C1B"/>
    <w:rsid w:val="00D62822"/>
    <w:rsid w:val="00D65E91"/>
    <w:rsid w:val="00D74981"/>
    <w:rsid w:val="00DA18CB"/>
    <w:rsid w:val="00DA1A61"/>
    <w:rsid w:val="00DB7C3F"/>
    <w:rsid w:val="00DC0F4C"/>
    <w:rsid w:val="00DC4753"/>
    <w:rsid w:val="00DC58CF"/>
    <w:rsid w:val="00DD0675"/>
    <w:rsid w:val="00DE3134"/>
    <w:rsid w:val="00DE7C62"/>
    <w:rsid w:val="00E04EDF"/>
    <w:rsid w:val="00E10690"/>
    <w:rsid w:val="00E126DD"/>
    <w:rsid w:val="00E506FD"/>
    <w:rsid w:val="00E542E8"/>
    <w:rsid w:val="00E57473"/>
    <w:rsid w:val="00E66BE5"/>
    <w:rsid w:val="00E7087C"/>
    <w:rsid w:val="00E75B68"/>
    <w:rsid w:val="00E77327"/>
    <w:rsid w:val="00E8034C"/>
    <w:rsid w:val="00E96838"/>
    <w:rsid w:val="00EA7B05"/>
    <w:rsid w:val="00EE0B66"/>
    <w:rsid w:val="00F01925"/>
    <w:rsid w:val="00F028D6"/>
    <w:rsid w:val="00F151CB"/>
    <w:rsid w:val="00F228C9"/>
    <w:rsid w:val="00F27536"/>
    <w:rsid w:val="00F40269"/>
    <w:rsid w:val="00F43682"/>
    <w:rsid w:val="00F60C3B"/>
    <w:rsid w:val="00F62A00"/>
    <w:rsid w:val="00FA0674"/>
    <w:rsid w:val="00FA60A7"/>
    <w:rsid w:val="00FB1672"/>
    <w:rsid w:val="00FE5B01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43757-BF51-404D-93D0-C2C3F18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9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46C93"/>
    <w:rPr>
      <w:color w:val="0000FF"/>
      <w:u w:val="single"/>
    </w:rPr>
  </w:style>
  <w:style w:type="paragraph" w:styleId="NormalWeb">
    <w:name w:val="Normal (Web)"/>
    <w:basedOn w:val="Normal"/>
    <w:rsid w:val="00C46C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Policepardfaut"/>
    <w:rsid w:val="00C46C93"/>
  </w:style>
  <w:style w:type="character" w:customStyle="1" w:styleId="EmailStyle18">
    <w:name w:val="EmailStyle18"/>
    <w:semiHidden/>
    <w:rsid w:val="00C46C93"/>
    <w:rPr>
      <w:rFonts w:ascii="Arial" w:hAnsi="Arial" w:cs="Arial" w:hint="default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632F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632F0"/>
    <w:rPr>
      <w:rFonts w:ascii="Tahoma" w:hAnsi="Tahoma" w:cs="Tahoma"/>
      <w:sz w:val="16"/>
      <w:szCs w:val="16"/>
      <w:lang w:val="en-US" w:eastAsia="en-US"/>
    </w:rPr>
  </w:style>
  <w:style w:type="character" w:styleId="Lienhypertextesuivivisit">
    <w:name w:val="FollowedHyperlink"/>
    <w:rsid w:val="004A4FD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AA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22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98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eau-lebuisson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meau-lebuisson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oelle-grenier.fr/cure-de-serenite-et-vital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elle-grenier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'J\Application%20Data\Microsoft\Mod&#232;les\MargesHB1.5-GD1.2-Arial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1815-3623-4096-A4A3-F53D4426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MargesHB1.5-GD1.2-Arial11.dot</Template>
  <TotalTime>464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Cure de sérénité &amp; vitalité 2013</vt:lpstr>
    </vt:vector>
  </TitlesOfParts>
  <Company/>
  <LinksUpToDate>false</LinksUpToDate>
  <CharactersWithSpaces>3548</CharactersWithSpaces>
  <SharedDoc>false</SharedDoc>
  <HLinks>
    <vt:vector size="30" baseType="variant"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http://www.valleedeladrome-tourisme.com/se-loger</vt:lpwstr>
      </vt:variant>
      <vt:variant>
        <vt:lpwstr/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>http://www.gites-de-france.com/</vt:lpwstr>
      </vt:variant>
      <vt:variant>
        <vt:lpwstr/>
      </vt:variant>
      <vt:variant>
        <vt:i4>7143501</vt:i4>
      </vt:variant>
      <vt:variant>
        <vt:i4>6</vt:i4>
      </vt:variant>
      <vt:variant>
        <vt:i4>0</vt:i4>
      </vt:variant>
      <vt:variant>
        <vt:i4>5</vt:i4>
      </vt:variant>
      <vt:variant>
        <vt:lpwstr>mailto:contact@artaime.com</vt:lpwstr>
      </vt:variant>
      <vt:variant>
        <vt:lpwstr/>
      </vt:variant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http://www.joelle-grenier.fr/sophrologie</vt:lpwstr>
      </vt:variant>
      <vt:variant>
        <vt:lpwstr/>
      </vt:variant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http://www.joelle-grenier.fr/cure-de-serenite-et-vitalite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Cure de sérénité &amp; vitalité 2013</dc:title>
  <dc:subject/>
  <dc:creator>Joëlle Grenier</dc:creator>
  <cp:keywords/>
  <cp:lastModifiedBy>Jacques Marilleau</cp:lastModifiedBy>
  <cp:revision>25</cp:revision>
  <cp:lastPrinted>2023-02-01T19:51:00Z</cp:lastPrinted>
  <dcterms:created xsi:type="dcterms:W3CDTF">2022-01-27T20:41:00Z</dcterms:created>
  <dcterms:modified xsi:type="dcterms:W3CDTF">2023-02-01T20:30:00Z</dcterms:modified>
</cp:coreProperties>
</file>