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AC" w:rsidRPr="00A964BC" w:rsidRDefault="0034101F" w:rsidP="009A0B02">
      <w:pPr>
        <w:spacing w:before="80"/>
        <w:ind w:left="3289"/>
        <w:jc w:val="center"/>
        <w:outlineLvl w:val="1"/>
        <w:rPr>
          <w:rFonts w:ascii="Verdana" w:hAnsi="Verdana" w:cs="Arial"/>
          <w:b/>
          <w:bCs/>
          <w:color w:val="1C1C1C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16510</wp:posOffset>
                </wp:positionV>
                <wp:extent cx="4416425" cy="9334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0CC" w:rsidRPr="00295B2A" w:rsidRDefault="001255CF" w:rsidP="005D50CC">
                            <w:pPr>
                              <w:jc w:val="center"/>
                              <w:outlineLvl w:val="1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Stage de </w:t>
                            </w:r>
                            <w:r w:rsidR="0034101F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Bien-</w:t>
                            </w:r>
                            <w:r w:rsidR="000622E7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être </w:t>
                            </w: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20</w:t>
                            </w:r>
                            <w:r w:rsidR="00C84822"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8F5A53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6</w:t>
                            </w:r>
                          </w:p>
                          <w:p w:rsidR="0034101F" w:rsidRDefault="0034101F" w:rsidP="0034101F">
                            <w:pPr>
                              <w:spacing w:before="80"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Méditation, Qi Gong, Sophrologie</w:t>
                            </w:r>
                          </w:p>
                          <w:p w:rsidR="007A746F" w:rsidRPr="00295B2A" w:rsidRDefault="00A4753F" w:rsidP="0034101F">
                            <w:pPr>
                              <w:spacing w:before="80"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Du vendre</w:t>
                            </w:r>
                            <w:r w:rsidR="00B84B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di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8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Août</w:t>
                            </w:r>
                            <w:r w:rsidR="00C84822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410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10h </w:t>
                            </w:r>
                            <w:r w:rsidR="00C84822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au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lundi 3</w:t>
                            </w:r>
                            <w:r w:rsidR="00A556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  <w:r w:rsidR="000622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oût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6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</w:t>
                            </w:r>
                            <w:r w:rsidR="009132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17h</w:t>
                            </w:r>
                          </w:p>
                          <w:p w:rsidR="007A746F" w:rsidRPr="00295B2A" w:rsidRDefault="007A746F" w:rsidP="005D50CC">
                            <w:pPr>
                              <w:spacing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r w:rsidR="005D50C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B0672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arches, </w:t>
                            </w:r>
                          </w:p>
                          <w:p w:rsidR="007A746F" w:rsidRPr="007A746F" w:rsidRDefault="007A746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6.5pt;margin-top:1.3pt;width:347.75pt;height:73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" filled="f" stroked="f" strokeweight=".5pt">
                <v:textbox>
                  <w:txbxContent>
                    <w:p w:rsidR="005D50CC" w:rsidRPr="00295B2A" w:rsidRDefault="001255CF" w:rsidP="005D50CC">
                      <w:pPr>
                        <w:jc w:val="center"/>
                        <w:outlineLvl w:val="1"/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Stage de </w:t>
                      </w:r>
                      <w:r w:rsidR="0034101F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Bien-</w:t>
                      </w:r>
                      <w:r w:rsidR="000622E7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être </w:t>
                      </w: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20</w:t>
                      </w:r>
                      <w:r w:rsidR="00C84822"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8F5A53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6</w:t>
                      </w:r>
                    </w:p>
                    <w:p w:rsidR="0034101F" w:rsidRDefault="0034101F" w:rsidP="0034101F">
                      <w:pPr>
                        <w:spacing w:before="80"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Méditation, Qi Gong, Sophrologie</w:t>
                      </w:r>
                    </w:p>
                    <w:p w:rsidR="007A746F" w:rsidRPr="00295B2A" w:rsidRDefault="00A4753F" w:rsidP="0034101F">
                      <w:pPr>
                        <w:spacing w:before="80"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Du vendre</w:t>
                      </w:r>
                      <w:r w:rsidR="00B84B91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di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8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Août</w:t>
                      </w:r>
                      <w:r w:rsidR="00C84822" w:rsidRPr="00295B2A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4101F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10h </w:t>
                      </w:r>
                      <w:r w:rsidR="00C84822" w:rsidRPr="00295B2A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au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lundi 3</w:t>
                      </w:r>
                      <w:r w:rsidR="00A55698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1</w:t>
                      </w:r>
                      <w:r w:rsidR="000622E7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oût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6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</w:t>
                      </w:r>
                      <w:r w:rsidR="00913275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17h</w:t>
                      </w:r>
                    </w:p>
                    <w:p w:rsidR="007A746F" w:rsidRPr="00295B2A" w:rsidRDefault="007A746F" w:rsidP="005D50CC">
                      <w:pPr>
                        <w:spacing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,</w:t>
                      </w:r>
                      <w:r w:rsidR="005D50C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br/>
                      </w:r>
                      <w:r w:rsidR="00B0672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arches, </w:t>
                      </w:r>
                    </w:p>
                    <w:p w:rsidR="007A746F" w:rsidRPr="007A746F" w:rsidRDefault="007A746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B2A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11975" cy="942975"/>
            <wp:effectExtent l="0" t="0" r="3175" b="9525"/>
            <wp:wrapNone/>
            <wp:docPr id="3" name="Image 21" descr="logojoelle-conforme-BandeauJauneChart-RubanRoseDrag-JPGIrfanQualit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logojoelle-conforme-BandeauJauneChart-RubanRoseDrag-JPGIrfanQualite1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19703"/>
                    <a:stretch/>
                  </pic:blipFill>
                  <pic:spPr bwMode="auto">
                    <a:xfrm>
                      <a:off x="0" y="0"/>
                      <a:ext cx="6911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2F0" w:rsidRPr="00DC58CF" w:rsidRDefault="005632F0" w:rsidP="00C46C93">
      <w:pPr>
        <w:outlineLvl w:val="2"/>
        <w:rPr>
          <w:rFonts w:ascii="Verdana" w:hAnsi="Verdana" w:cs="Arial"/>
          <w:b/>
          <w:bCs/>
          <w:color w:val="BD1A4C"/>
          <w:sz w:val="20"/>
          <w:szCs w:val="20"/>
          <w:lang w:val="fr-FR"/>
        </w:rPr>
      </w:pPr>
    </w:p>
    <w:p w:rsidR="00C46C93" w:rsidRPr="00A22B45" w:rsidRDefault="00C46C93" w:rsidP="008C313C">
      <w:pPr>
        <w:tabs>
          <w:tab w:val="left" w:pos="1710"/>
        </w:tabs>
        <w:spacing w:before="96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bookmarkStart w:id="0" w:name="Objectifs"/>
      <w:bookmarkEnd w:id="0"/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Objectifs</w:t>
      </w:r>
      <w:r w:rsidR="008C313C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ab/>
      </w:r>
    </w:p>
    <w:p w:rsidR="000622E7" w:rsidRDefault="000D78CE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Pa</w:t>
      </w:r>
      <w:r w:rsidR="000622E7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use</w:t>
      </w:r>
      <w:r w:rsidR="00A3206C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</w:t>
      </w:r>
      <w:r w:rsidR="00097B63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revitalisante et détoxifiante </w:t>
      </w:r>
      <w:r w:rsidR="00A21B30">
        <w:rPr>
          <w:rFonts w:ascii="Verdana" w:hAnsi="Verdana" w:cs="Arial"/>
          <w:b/>
          <w:color w:val="191919"/>
          <w:sz w:val="19"/>
          <w:szCs w:val="19"/>
          <w:lang w:val="fr-FR"/>
        </w:rPr>
        <w:t>au Hameau L</w:t>
      </w:r>
      <w:r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e Buisson en Ardèche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au contact de la nature avec une nourriture bio locale et végétarienne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Pr="000D78CE">
        <w:rPr>
          <w:rFonts w:ascii="Verdana" w:hAnsi="Verdana" w:cs="Arial"/>
          <w:color w:val="191919"/>
          <w:sz w:val="19"/>
          <w:szCs w:val="19"/>
          <w:lang w:val="fr-FR"/>
        </w:rPr>
        <w:t>dans un cadre superbe avec un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e vue imprenable </w:t>
      </w:r>
    </w:p>
    <w:p w:rsidR="00A3206C" w:rsidRDefault="00A3206C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Je crois aux rencontres</w:t>
      </w:r>
      <w:r w:rsidR="0034101F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,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aux synchronicités heureuses</w:t>
      </w:r>
      <w:r w:rsidR="00097B63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;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c’est pourquoi j’organiserai</w:t>
      </w:r>
      <w:r w:rsidR="005B71ED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également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</w:t>
      </w:r>
      <w:r w:rsidR="005B71ED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ce 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stage en</w:t>
      </w:r>
      <w:r w:rsidR="00C120EB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fonction de vos besoins et de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vos attentes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qui seront définies lors 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de votre arrivée au cours </w:t>
      </w:r>
      <w:r>
        <w:rPr>
          <w:rFonts w:ascii="Verdana" w:hAnsi="Verdana" w:cs="Arial"/>
          <w:color w:val="191919"/>
          <w:sz w:val="19"/>
          <w:szCs w:val="19"/>
          <w:lang w:val="fr-FR"/>
        </w:rPr>
        <w:t>du cercle d’échange</w:t>
      </w:r>
      <w:r w:rsidR="0034101F">
        <w:rPr>
          <w:rFonts w:ascii="Verdana" w:hAnsi="Verdana" w:cs="Arial"/>
          <w:color w:val="191919"/>
          <w:sz w:val="19"/>
          <w:szCs w:val="19"/>
          <w:lang w:val="fr-FR"/>
        </w:rPr>
        <w:t>s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 à 10h.</w:t>
      </w:r>
    </w:p>
    <w:p w:rsidR="00C46C93" w:rsidRPr="000622E7" w:rsidRDefault="00C46C93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Détente et découvertes multiples; </w:t>
      </w:r>
      <w:r w:rsidR="00742B98" w:rsidRPr="000622E7">
        <w:rPr>
          <w:rFonts w:ascii="Verdana" w:hAnsi="Verdana" w:cs="Arial"/>
          <w:color w:val="191919"/>
          <w:sz w:val="19"/>
          <w:szCs w:val="19"/>
          <w:lang w:val="fr-FR"/>
        </w:rPr>
        <w:t>u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>n temps pour soi</w:t>
      </w: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pour ralentir, se centrer, mieux se</w:t>
      </w: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connaitre et définir ses </w:t>
      </w:r>
      <w:r w:rsidR="00020BC1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besoins 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>essentiels</w:t>
      </w:r>
      <w:r w:rsidR="001603AC" w:rsidRPr="000622E7">
        <w:rPr>
          <w:rFonts w:ascii="Verdana" w:hAnsi="Verdana" w:cs="Arial"/>
          <w:color w:val="191919"/>
          <w:sz w:val="19"/>
          <w:szCs w:val="19"/>
          <w:lang w:val="fr-FR"/>
        </w:rPr>
        <w:t>.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Reprendre contact avec son corps et ses émotions.</w:t>
      </w:r>
    </w:p>
    <w:p w:rsidR="00C46C93" w:rsidRPr="00A22B45" w:rsidRDefault="00C46C93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Se ressourcer au contact de la nature</w:t>
      </w:r>
      <w:r w:rsidR="0097337C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dans un cadre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 propice</w:t>
      </w:r>
      <w:r w:rsidR="00B30BC4">
        <w:rPr>
          <w:rFonts w:ascii="Verdana" w:hAnsi="Verdana" w:cs="Arial"/>
          <w:color w:val="191919"/>
          <w:sz w:val="19"/>
          <w:szCs w:val="19"/>
          <w:lang w:val="fr-FR"/>
        </w:rPr>
        <w:t xml:space="preserve"> et </w:t>
      </w:r>
      <w:r w:rsidR="008F3CDC">
        <w:rPr>
          <w:rFonts w:ascii="Verdana" w:hAnsi="Verdana" w:cs="Arial"/>
          <w:color w:val="191919"/>
          <w:sz w:val="19"/>
          <w:szCs w:val="19"/>
          <w:lang w:val="fr-FR"/>
        </w:rPr>
        <w:t>je mettrai mes 30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 années d’</w:t>
      </w:r>
      <w:r w:rsidR="00097B63">
        <w:rPr>
          <w:rFonts w:ascii="Verdana" w:hAnsi="Verdana" w:cs="Arial"/>
          <w:color w:val="191919"/>
          <w:sz w:val="19"/>
          <w:szCs w:val="19"/>
          <w:lang w:val="fr-FR"/>
        </w:rPr>
        <w:t xml:space="preserve">expérience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>à votre service avec les outils du développement personnel</w:t>
      </w:r>
      <w:r w:rsidR="00205CAF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4455DD" w:rsidRDefault="00CF7A07" w:rsidP="00C46C93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Se rencontrer et rencontrer l’autre, 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s</w:t>
      </w:r>
      <w:r w:rsidR="00C462F8" w:rsidRPr="00C462F8">
        <w:rPr>
          <w:rFonts w:ascii="Verdana" w:hAnsi="Verdana" w:cs="Arial"/>
          <w:color w:val="191919"/>
          <w:sz w:val="19"/>
          <w:szCs w:val="19"/>
          <w:lang w:val="fr-FR"/>
        </w:rPr>
        <w:t>’ouvrir à la culture du bonheur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C46C93" w:rsidP="004455DD">
      <w:pPr>
        <w:spacing w:before="12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</w:rPr>
      </w:pPr>
      <w:bookmarkStart w:id="1" w:name="Modalités"/>
      <w:bookmarkEnd w:id="1"/>
      <w:r w:rsidRPr="00A22B45">
        <w:rPr>
          <w:rFonts w:ascii="Verdana" w:hAnsi="Verdana" w:cs="Arial"/>
          <w:b/>
          <w:bCs/>
          <w:color w:val="BD1A4C"/>
          <w:sz w:val="19"/>
          <w:szCs w:val="19"/>
        </w:rPr>
        <w:t>Modalité</w:t>
      </w:r>
      <w:r w:rsidR="00F13215">
        <w:rPr>
          <w:rFonts w:ascii="Verdana" w:hAnsi="Verdana" w:cs="Arial"/>
          <w:b/>
          <w:bCs/>
          <w:color w:val="BD1A4C"/>
          <w:sz w:val="19"/>
          <w:szCs w:val="19"/>
        </w:rPr>
        <w:t>s</w:t>
      </w:r>
    </w:p>
    <w:p w:rsidR="000A519F" w:rsidRPr="00A22B45" w:rsidRDefault="00526D56" w:rsidP="002A0B87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>Stage résidentiel</w:t>
      </w:r>
      <w:r w:rsidR="00707631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en Ardèche au 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>'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Hameau 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>L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e Buisson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 xml:space="preserve">' </w:t>
      </w:r>
      <w:r w:rsidR="006050BB">
        <w:rPr>
          <w:rFonts w:ascii="Verdana" w:hAnsi="Verdana" w:cs="Arial"/>
          <w:color w:val="191919"/>
          <w:sz w:val="19"/>
          <w:szCs w:val="19"/>
          <w:lang w:val="fr-FR"/>
        </w:rPr>
        <w:t>(2h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 de Lyon)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4E2E12" w:rsidRPr="00540714">
        <w:rPr>
          <w:rFonts w:ascii="Verdana" w:hAnsi="Verdana" w:cs="Arial"/>
          <w:b/>
          <w:color w:val="191919"/>
          <w:sz w:val="19"/>
          <w:szCs w:val="19"/>
          <w:lang w:val="fr-FR"/>
        </w:rPr>
        <w:t>du</w:t>
      </w:r>
      <w:r w:rsidR="00DB6178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jeudi 24</w:t>
      </w:r>
      <w:r w:rsidR="00A82997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, 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1</w:t>
      </w:r>
      <w:r w:rsidR="00CF7A0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0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</w:t>
      </w:r>
      <w:r w:rsidR="00A8299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="000A519F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au</w:t>
      </w:r>
      <w:r w:rsidR="00DB6178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dimanche 27 </w:t>
      </w:r>
      <w:r w:rsidR="00094AF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Avril</w:t>
      </w:r>
      <w:r w:rsidR="00A8299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, 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1</w:t>
      </w:r>
      <w:r w:rsidR="0095665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7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</w:t>
      </w:r>
      <w:r w:rsidR="00713C5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. Possibili</w:t>
      </w:r>
      <w:r w:rsidR="00F050A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té d’arriver la veille selon</w:t>
      </w:r>
      <w:r w:rsidR="00713C5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disponibilités.</w:t>
      </w:r>
      <w:r w:rsidR="00F62A0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</w:p>
    <w:p w:rsidR="00527C4A" w:rsidRPr="00A22B45" w:rsidRDefault="00527C4A" w:rsidP="00527C4A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L</w:t>
      </w:r>
      <w:r w:rsidR="00970342">
        <w:rPr>
          <w:rFonts w:ascii="Verdana" w:hAnsi="Verdana" w:cs="Arial"/>
          <w:color w:val="191919"/>
          <w:sz w:val="19"/>
          <w:szCs w:val="19"/>
          <w:lang w:val="fr-FR"/>
        </w:rPr>
        <w:t>e stage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repose sur un 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accompagnement avec une approche </w:t>
      </w:r>
      <w:r w:rsidR="00CF7A07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intuitive </w:t>
      </w:r>
      <w:r w:rsidR="00C462F8">
        <w:rPr>
          <w:rFonts w:ascii="Verdana" w:hAnsi="Verdana" w:cs="Arial"/>
          <w:b/>
          <w:color w:val="191919"/>
          <w:sz w:val="19"/>
          <w:szCs w:val="19"/>
          <w:lang w:val="fr-FR"/>
        </w:rPr>
        <w:t>du bien-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>être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970342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/>
          <w:color w:val="333333"/>
          <w:sz w:val="19"/>
          <w:szCs w:val="19"/>
          <w:lang w:val="fr-FR"/>
        </w:rPr>
        <w:t>Au cœur de ce stage particulier</w:t>
      </w:r>
      <w:r w:rsidR="005D56CB" w:rsidRPr="00A22B45">
        <w:rPr>
          <w:rFonts w:ascii="Verdana" w:hAnsi="Verdana"/>
          <w:color w:val="333333"/>
          <w:sz w:val="19"/>
          <w:szCs w:val="19"/>
          <w:lang w:val="fr-FR"/>
        </w:rPr>
        <w:t xml:space="preserve">, </w:t>
      </w:r>
      <w:r w:rsidR="00094AF0">
        <w:rPr>
          <w:rFonts w:ascii="Verdana" w:hAnsi="Verdana"/>
          <w:color w:val="333333"/>
          <w:sz w:val="19"/>
          <w:szCs w:val="19"/>
          <w:lang w:val="fr-FR"/>
        </w:rPr>
        <w:t>le mouvement corporel spontané, nettoyage des Chakras, temps de marches, massage.</w:t>
      </w:r>
    </w:p>
    <w:p w:rsidR="00033AEE" w:rsidRPr="004455DD" w:rsidRDefault="00C46C93" w:rsidP="004455DD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Au programme chaque jour</w:t>
      </w:r>
      <w:r w:rsidR="00742B98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: 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Méditation de pleine conscience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101738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pratiques corporelles et 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Qi Gong dans la nature, 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marches, </w:t>
      </w:r>
      <w:r w:rsidR="005C4756">
        <w:rPr>
          <w:rFonts w:ascii="Verdana" w:hAnsi="Verdana" w:cs="Arial"/>
          <w:color w:val="191919"/>
          <w:sz w:val="19"/>
          <w:szCs w:val="19"/>
          <w:lang w:val="fr-FR"/>
        </w:rPr>
        <w:t xml:space="preserve">sophrologie, </w:t>
      </w:r>
      <w:r w:rsidR="0034101F">
        <w:rPr>
          <w:rFonts w:ascii="Verdana" w:hAnsi="Verdana" w:cs="Arial"/>
          <w:color w:val="191919"/>
          <w:sz w:val="19"/>
          <w:szCs w:val="19"/>
          <w:lang w:val="fr-FR"/>
        </w:rPr>
        <w:t>automassages</w:t>
      </w:r>
      <w:r w:rsidR="00FE5B01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094AF0">
        <w:rPr>
          <w:rFonts w:ascii="Verdana" w:hAnsi="Verdana" w:cs="Arial"/>
          <w:color w:val="191919"/>
          <w:sz w:val="19"/>
          <w:szCs w:val="19"/>
          <w:lang w:val="fr-FR"/>
        </w:rPr>
        <w:t xml:space="preserve"> massage deux par deux</w:t>
      </w:r>
      <w:r w:rsidR="00F028D6" w:rsidRPr="00A22B45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033AEE" w:rsidRPr="00A22B45" w:rsidRDefault="00033AEE" w:rsidP="004455DD">
      <w:pPr>
        <w:spacing w:before="120" w:line="312" w:lineRule="auto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Lieu</w:t>
      </w:r>
      <w:r w:rsidR="00942DA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 : </w:t>
      </w:r>
      <w:r w:rsidR="00426A12">
        <w:rPr>
          <w:rFonts w:ascii="Verdana" w:hAnsi="Verdana" w:cs="Arial"/>
          <w:color w:val="333333"/>
          <w:sz w:val="19"/>
          <w:szCs w:val="19"/>
          <w:lang w:val="fr-FR"/>
        </w:rPr>
        <w:t>'</w:t>
      </w:r>
      <w:r w:rsidR="00F050A4">
        <w:rPr>
          <w:rFonts w:ascii="Verdana" w:hAnsi="Verdana" w:cs="Arial"/>
          <w:color w:val="333333"/>
          <w:sz w:val="19"/>
          <w:szCs w:val="19"/>
          <w:lang w:val="fr-FR"/>
        </w:rPr>
        <w:t>H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ameau </w:t>
      </w:r>
      <w:r w:rsidR="00F050A4">
        <w:rPr>
          <w:rFonts w:ascii="Verdana" w:hAnsi="Verdana" w:cs="Arial"/>
          <w:color w:val="333333"/>
          <w:sz w:val="19"/>
          <w:szCs w:val="19"/>
          <w:lang w:val="fr-FR"/>
        </w:rPr>
        <w:t>L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e Buisson</w:t>
      </w:r>
      <w:r w:rsidR="00426A12">
        <w:rPr>
          <w:rFonts w:ascii="Verdana" w:hAnsi="Verdana" w:cs="Arial"/>
          <w:color w:val="333333"/>
          <w:sz w:val="19"/>
          <w:szCs w:val="19"/>
          <w:lang w:val="fr-FR"/>
        </w:rPr>
        <w:t>'</w:t>
      </w:r>
      <w:r w:rsidR="00094AF0" w:rsidRPr="00DE36D6">
        <w:rPr>
          <w:rFonts w:ascii="Verdana" w:hAnsi="Verdana" w:cs="Arial"/>
          <w:i/>
          <w:color w:val="333333"/>
          <w:sz w:val="19"/>
          <w:szCs w:val="19"/>
          <w:lang w:val="fr-FR"/>
        </w:rPr>
        <w:t xml:space="preserve"> 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en Ardèche (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4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0 minutes de Valence).</w:t>
      </w:r>
      <w:r w:rsidR="00970342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</w:p>
    <w:p w:rsidR="00A779DA" w:rsidRPr="00B16544" w:rsidRDefault="007D7849" w:rsidP="00A779DA">
      <w:pPr>
        <w:spacing w:line="312" w:lineRule="auto"/>
        <w:outlineLvl w:val="2"/>
        <w:rPr>
          <w:rFonts w:ascii="Verdana" w:hAnsi="Verdana" w:cs="Arial"/>
          <w:color w:val="333333"/>
          <w:w w:val="95"/>
          <w:kern w:val="16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Prévoir</w:t>
      </w:r>
      <w:r w:rsidR="00A779DA" w:rsidRPr="00A22B45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="00C120EB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chaussures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&amp; accessoires de 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petite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randonnée, drap de bain</w:t>
      </w:r>
      <w:r w:rsidR="0038395E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,</w:t>
      </w:r>
      <w:r w:rsidR="00B16544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513117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huile de massage</w:t>
      </w:r>
      <w:r w:rsidR="00094AF0">
        <w:rPr>
          <w:rFonts w:ascii="Verdana" w:hAnsi="Verdana" w:cs="Arial"/>
          <w:color w:val="333333"/>
          <w:w w:val="99"/>
          <w:sz w:val="19"/>
          <w:szCs w:val="19"/>
          <w:lang w:val="fr-FR"/>
        </w:rPr>
        <w:t>, couverture et coussin</w:t>
      </w:r>
    </w:p>
    <w:p w:rsidR="001603AD" w:rsidRPr="00A22B45" w:rsidRDefault="001603AD" w:rsidP="001603AD">
      <w:p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Coût :</w:t>
      </w:r>
    </w:p>
    <w:p w:rsidR="002575D1" w:rsidRDefault="001603AD" w:rsidP="002575D1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Prestations Joëlle Grenier (organisation, enseignement, location de salle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)</w:t>
      </w:r>
      <w:r w:rsidR="008E3A12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 xml:space="preserve"> 3</w:t>
      </w:r>
      <w:r w:rsidR="00A55698">
        <w:rPr>
          <w:rFonts w:ascii="Verdana" w:hAnsi="Verdana" w:cs="Arial"/>
          <w:color w:val="333333"/>
          <w:sz w:val="19"/>
          <w:szCs w:val="19"/>
          <w:lang w:val="fr-FR"/>
        </w:rPr>
        <w:t>90</w:t>
      </w:r>
      <w:r w:rsidR="00316BCE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€</w:t>
      </w:r>
    </w:p>
    <w:p w:rsidR="00BB0EC2" w:rsidRPr="00BB0EC2" w:rsidRDefault="00D56E0A" w:rsidP="00F066B1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Tarifs</w:t>
      </w:r>
      <w:r w:rsidR="00D32C5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Gite</w:t>
      </w: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- 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P</w:t>
      </w:r>
      <w:r w:rsidR="00B045AA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ension complète</w:t>
      </w:r>
      <w:r w:rsidR="00682BB7">
        <w:rPr>
          <w:rFonts w:ascii="Verdana" w:hAnsi="Verdana" w:cs="Arial"/>
          <w:bCs/>
          <w:color w:val="000000"/>
          <w:sz w:val="19"/>
          <w:szCs w:val="19"/>
          <w:lang w:val="fr-FR"/>
        </w:rPr>
        <w:t> :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en</w:t>
      </w: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Pr="00B22354">
        <w:rPr>
          <w:rFonts w:ascii="Verdana" w:hAnsi="Verdana" w:cs="Arial"/>
          <w:bCs/>
          <w:color w:val="000000"/>
          <w:sz w:val="19"/>
          <w:szCs w:val="19"/>
          <w:lang w:val="fr-FR"/>
        </w:rPr>
        <w:t>chambre individuelle</w:t>
      </w:r>
      <w:r w:rsidR="0091431D">
        <w:rPr>
          <w:rFonts w:ascii="Verdana" w:hAnsi="Verdana" w:cs="Arial"/>
          <w:bCs/>
          <w:color w:val="000000"/>
          <w:sz w:val="19"/>
          <w:szCs w:val="19"/>
          <w:lang w:val="fr-FR"/>
        </w:rPr>
        <w:t>: 295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€</w:t>
      </w:r>
      <w:r w:rsidR="0091431D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 ; en chambre double ou couple : </w:t>
      </w:r>
      <w:r w:rsidR="00DB6178">
        <w:rPr>
          <w:rFonts w:ascii="Verdana" w:hAnsi="Verdana" w:cs="Arial"/>
          <w:bCs/>
          <w:color w:val="000000"/>
          <w:sz w:val="19"/>
          <w:szCs w:val="19"/>
          <w:lang w:val="fr-FR"/>
        </w:rPr>
        <w:t>26</w:t>
      </w:r>
      <w:r w:rsidR="00682BB7">
        <w:rPr>
          <w:rFonts w:ascii="Verdana" w:hAnsi="Verdana" w:cs="Arial"/>
          <w:bCs/>
          <w:color w:val="000000"/>
          <w:sz w:val="19"/>
          <w:szCs w:val="19"/>
          <w:lang w:val="fr-FR"/>
        </w:rPr>
        <w:t>5 €/personne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- 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>Détail</w:t>
      </w:r>
      <w:r w:rsidR="00B2235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des t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arif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>s</w:t>
      </w:r>
    </w:p>
    <w:p w:rsidR="00682BB7" w:rsidRDefault="00682BB7" w:rsidP="00F4777A">
      <w:pPr>
        <w:spacing w:line="264" w:lineRule="auto"/>
        <w:ind w:left="170" w:firstLine="437"/>
        <w:outlineLvl w:val="2"/>
        <w:rPr>
          <w:rFonts w:ascii="Verdana" w:hAnsi="Verdana" w:cs="Arial"/>
          <w:bCs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c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hambre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individuelle</w:t>
      </w:r>
      <w:r w:rsid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: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45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€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>/nuit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 ; chambre double : 35</w:t>
      </w:r>
      <w:r w:rsidR="00F4777A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€/nuit et par personne</w:t>
      </w:r>
      <w:r w:rsidR="00D4276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(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draps et serviettes</w:t>
      </w:r>
      <w:r w:rsidR="00D4276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fournis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)</w:t>
      </w:r>
    </w:p>
    <w:p w:rsidR="00394054" w:rsidRPr="00B73E0A" w:rsidRDefault="00682BB7" w:rsidP="00F4777A">
      <w:pPr>
        <w:spacing w:line="264" w:lineRule="auto"/>
        <w:ind w:left="170" w:firstLine="437"/>
        <w:outlineLvl w:val="2"/>
        <w:rPr>
          <w:rFonts w:ascii="Verdana" w:hAnsi="Verdana" w:cs="Arial"/>
          <w:bCs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p</w:t>
      </w:r>
      <w:r w:rsidR="000A2A45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etit déjeuner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: 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8</w:t>
      </w:r>
      <w:r w:rsidR="00F4777A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€ ; repas : 18 €</w:t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54071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           </w:t>
      </w:r>
      <w:r w:rsidR="00540714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426A12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 w:rsidRPr="00C27A0C">
        <w:rPr>
          <w:rFonts w:ascii="Verdana" w:hAnsi="Verdana" w:cs="Arial"/>
          <w:bCs/>
          <w:i/>
          <w:color w:val="000000"/>
          <w:sz w:val="19"/>
          <w:szCs w:val="19"/>
          <w:lang w:val="fr-FR"/>
        </w:rPr>
        <w:t>+ Taxes</w:t>
      </w:r>
      <w:r w:rsidR="00316BCE" w:rsidRPr="00540714">
        <w:rPr>
          <w:rFonts w:ascii="Verdana" w:hAnsi="Verdana" w:cs="Arial"/>
          <w:bCs/>
          <w:i/>
          <w:color w:val="000000"/>
          <w:sz w:val="19"/>
          <w:szCs w:val="19"/>
          <w:lang w:val="fr-FR"/>
        </w:rPr>
        <w:t xml:space="preserve"> en vigueur</w:t>
      </w:r>
    </w:p>
    <w:p w:rsidR="000A2A45" w:rsidRPr="00F050A4" w:rsidRDefault="00F050A4" w:rsidP="00F050A4">
      <w:pPr>
        <w:spacing w:line="264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673B7A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Adresse</w:t>
      </w:r>
      <w:r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du gîte :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Hameau Le Buisson 07360 Saint Michel de Chabrillanoux, </w:t>
      </w:r>
      <w:hyperlink r:id="rId9" w:history="1">
        <w:r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2C1E43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Samuel,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Pedro, tél : 06 44 27 44 08</w:t>
      </w:r>
    </w:p>
    <w:p w:rsidR="00394054" w:rsidRPr="00A22B45" w:rsidRDefault="00394054" w:rsidP="00394054">
      <w:p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Accès</w:t>
      </w:r>
      <w:r w:rsidR="00934872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  <w:r w:rsidR="00F050A4">
        <w:rPr>
          <w:rFonts w:ascii="Verdana" w:hAnsi="Verdana" w:cs="Arial"/>
          <w:bCs/>
          <w:color w:val="000000"/>
          <w:sz w:val="19"/>
          <w:szCs w:val="19"/>
          <w:lang w:val="fr-FR"/>
        </w:rPr>
        <w:t>(plan et itinéraire</w:t>
      </w:r>
      <w:r w:rsidR="00934872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F050A4">
        <w:rPr>
          <w:rFonts w:ascii="Verdana" w:hAnsi="Verdana" w:cs="Arial"/>
          <w:bCs/>
          <w:color w:val="000000"/>
          <w:sz w:val="19"/>
          <w:szCs w:val="19"/>
          <w:lang w:val="fr-FR"/>
        </w:rPr>
        <w:t>envoyé aux inscrits)</w:t>
      </w:r>
    </w:p>
    <w:p w:rsidR="00394054" w:rsidRPr="00A22B45" w:rsidRDefault="00A200BD" w:rsidP="00934872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Train: ‘Valence TGV’</w:t>
      </w:r>
    </w:p>
    <w:p w:rsidR="00C46C93" w:rsidRPr="00A22B45" w:rsidRDefault="00A22B45" w:rsidP="00650AB4">
      <w:pPr>
        <w:numPr>
          <w:ilvl w:val="0"/>
          <w:numId w:val="1"/>
        </w:num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Voiture-GPS:</w:t>
      </w:r>
      <w:r w:rsidR="00150779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5839F4">
        <w:rPr>
          <w:rFonts w:ascii="Verdana" w:hAnsi="Verdana" w:cs="Arial"/>
          <w:bCs/>
          <w:color w:val="000000"/>
          <w:sz w:val="19"/>
          <w:szCs w:val="19"/>
          <w:lang w:val="fr-FR"/>
        </w:rPr>
        <w:t>44.8488</w:t>
      </w:r>
      <w:r w:rsidR="00B1464B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N, 4.6180</w:t>
      </w:r>
      <w:r w:rsidR="005839F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E</w:t>
      </w:r>
      <w:r w:rsidR="005A0AFD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5A0AFD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Renseignements</w:t>
      </w:r>
      <w:r w:rsidR="00353C14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pratiques</w:t>
      </w:r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: </w:t>
      </w:r>
      <w:hyperlink r:id="rId10" w:history="1">
        <w:r w:rsidR="005E2FA3"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5E2FA3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</w:p>
    <w:p w:rsidR="00A22B45" w:rsidRDefault="00353C14" w:rsidP="0063358C">
      <w:pPr>
        <w:spacing w:before="60"/>
        <w:jc w:val="center"/>
        <w:outlineLvl w:val="2"/>
        <w:rPr>
          <w:rFonts w:ascii="Verdana" w:hAnsi="Verdana" w:cs="Arial"/>
          <w:b/>
          <w:bCs/>
          <w:color w:val="000000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000000"/>
          <w:sz w:val="19"/>
          <w:szCs w:val="19"/>
          <w:lang w:val="fr-FR"/>
        </w:rPr>
        <w:t>Joëlle Grenier - 67 ter rue des Aqueducs, 69005 Lyon - 04 72 57 48 90 ou 06 20 17 23 38</w:t>
      </w:r>
    </w:p>
    <w:p w:rsidR="00353C14" w:rsidRPr="007D0114" w:rsidRDefault="00D62461" w:rsidP="0063358C">
      <w:pPr>
        <w:spacing w:before="60"/>
        <w:jc w:val="center"/>
        <w:outlineLvl w:val="2"/>
        <w:rPr>
          <w:rFonts w:ascii="Verdana" w:hAnsi="Verdana" w:cs="Arial"/>
          <w:bCs/>
          <w:color w:val="C00000"/>
          <w:sz w:val="20"/>
          <w:szCs w:val="20"/>
          <w:lang w:val="en-GB"/>
        </w:rPr>
      </w:pPr>
      <w:hyperlink r:id="rId11" w:history="1">
        <w:r w:rsidR="00813846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joelle-grenier@orange.fr</w:t>
        </w:r>
      </w:hyperlink>
      <w:r w:rsidR="00813846" w:rsidRPr="007D0114">
        <w:rPr>
          <w:rFonts w:ascii="Verdana" w:hAnsi="Verdana" w:cs="Arial"/>
          <w:bCs/>
          <w:color w:val="C00000"/>
          <w:sz w:val="20"/>
          <w:szCs w:val="20"/>
          <w:lang w:val="en-GB"/>
        </w:rPr>
        <w:t xml:space="preserve"> </w:t>
      </w:r>
      <w:r w:rsidR="007D0114" w:rsidRPr="007D0114">
        <w:rPr>
          <w:rFonts w:ascii="Verdana" w:hAnsi="Verdana" w:cs="Arial"/>
          <w:bCs/>
          <w:color w:val="000000" w:themeColor="text1"/>
          <w:sz w:val="20"/>
          <w:szCs w:val="20"/>
          <w:lang w:val="en-GB"/>
        </w:rPr>
        <w:t xml:space="preserve">– Site web: </w:t>
      </w:r>
      <w:hyperlink r:id="rId12" w:history="1">
        <w:r w:rsidR="00F60C3B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http://www.joelle-grenier.fr</w:t>
        </w:r>
      </w:hyperlink>
    </w:p>
    <w:p w:rsidR="00934872" w:rsidRPr="00334E2C" w:rsidRDefault="00934872" w:rsidP="006F2480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2"/>
          <w:szCs w:val="22"/>
          <w:lang w:val="fr-FR"/>
        </w:rPr>
      </w:pPr>
      <w:r w:rsidRPr="00934872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sym w:font="Wingdings" w:char="F022"/>
      </w:r>
      <w:r w:rsidRPr="00334E2C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t>----------------------------------------------------------------------------------------------------</w:t>
      </w:r>
    </w:p>
    <w:p w:rsidR="00934872" w:rsidRP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334E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BULLETIN d</w:t>
      </w:r>
      <w:r w:rsidRPr="00D62822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’INSCRIPTION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(</w:t>
      </w:r>
      <w:r w:rsidR="004455DD">
        <w:rPr>
          <w:rFonts w:ascii="Verdana" w:hAnsi="Verdana" w:cs="Arial"/>
          <w:bCs/>
          <w:color w:val="000000"/>
          <w:sz w:val="20"/>
          <w:szCs w:val="20"/>
          <w:lang w:val="fr-FR"/>
        </w:rPr>
        <w:t>Joindre un chèque de 1</w:t>
      </w:r>
      <w:r w:rsidR="00EB3B03">
        <w:rPr>
          <w:rFonts w:ascii="Verdana" w:hAnsi="Verdana" w:cs="Arial"/>
          <w:bCs/>
          <w:color w:val="000000"/>
          <w:sz w:val="20"/>
          <w:szCs w:val="20"/>
          <w:lang w:val="fr-FR"/>
        </w:rPr>
        <w:t>90</w:t>
      </w:r>
      <w:bookmarkStart w:id="2" w:name="_GoBack"/>
      <w:bookmarkEnd w:id="2"/>
      <w:r w:rsidR="00C05461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€ d’arrhes à l’ordre de Joëlle Grenier qui seront retenu</w:t>
      </w:r>
      <w:r w:rsidR="00681E10">
        <w:rPr>
          <w:rFonts w:ascii="Verdana" w:hAnsi="Verdana" w:cs="Arial"/>
          <w:bCs/>
          <w:color w:val="000000"/>
          <w:sz w:val="20"/>
          <w:szCs w:val="20"/>
          <w:lang w:val="fr-FR"/>
        </w:rPr>
        <w:t>e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s en cas d’annulation de votre part, moins de un mois avant le début du stage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)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Prénom: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Date de naissance:</w:t>
      </w:r>
    </w:p>
    <w:p w:rsidR="00934872" w:rsidRPr="006B2CFA" w:rsidRDefault="00934872" w:rsidP="00041461">
      <w:pPr>
        <w:spacing w:after="120"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Adresse:</w:t>
      </w:r>
    </w:p>
    <w:p w:rsidR="00440E53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Téléphone(s):</w:t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E-mail:</w:t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 </w:t>
      </w:r>
    </w:p>
    <w:p w:rsidR="00934872" w:rsidRPr="00934872" w:rsidRDefault="00934872" w:rsidP="00440E53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Problèmes particuliers :</w:t>
      </w:r>
      <w:r w:rsidR="00440E53" w:rsidRPr="00440E53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condition physique, régime et intolérances alimentaires…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</w:p>
    <w:p w:rsidR="00934872" w:rsidRPr="00934872" w:rsidRDefault="00440E53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041461"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Chambre</w:t>
      </w:r>
      <w:r w:rsidR="005D56CB"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:</w:t>
      </w:r>
      <w:r w:rsidR="005D56CB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>individuelle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ab/>
        <w:t>à deux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ab/>
        <w:t xml:space="preserve">à trois 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</w:p>
    <w:p w:rsid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Autres notes particulières:</w:t>
      </w:r>
    </w:p>
    <w:p w:rsidR="0063358C" w:rsidRDefault="0063358C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</w:p>
    <w:p w:rsidR="0063358C" w:rsidRPr="00D42766" w:rsidRDefault="0063358C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8"/>
          <w:szCs w:val="8"/>
          <w:lang w:val="fr-FR"/>
        </w:rPr>
      </w:pPr>
    </w:p>
    <w:p w:rsidR="00041461" w:rsidRPr="00D42766" w:rsidRDefault="00041461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8"/>
          <w:szCs w:val="8"/>
          <w:lang w:val="fr-FR"/>
        </w:rPr>
      </w:pPr>
    </w:p>
    <w:p w:rsidR="00D62822" w:rsidRPr="00D32EAC" w:rsidRDefault="00D62822" w:rsidP="00D62822">
      <w:pPr>
        <w:pStyle w:val="NormalWeb"/>
        <w:shd w:val="clear" w:color="auto" w:fill="3C1019"/>
        <w:spacing w:before="0" w:beforeAutospacing="0" w:after="0" w:afterAutospacing="0" w:line="216" w:lineRule="auto"/>
        <w:jc w:val="center"/>
        <w:rPr>
          <w:rFonts w:ascii="Verdana" w:hAnsi="Verdana"/>
          <w:color w:val="FFFFFF"/>
          <w:sz w:val="6"/>
          <w:szCs w:val="6"/>
          <w:lang w:val="fr-FR"/>
        </w:rPr>
      </w:pPr>
    </w:p>
    <w:p w:rsidR="00D62822" w:rsidRPr="00D62822" w:rsidRDefault="00D62822" w:rsidP="00D62822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color w:val="FFFFFF"/>
          <w:sz w:val="18"/>
          <w:szCs w:val="18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 xml:space="preserve">Sophrologue, Thérapeute </w:t>
      </w:r>
      <w:r w:rsidR="00650AB4">
        <w:rPr>
          <w:rFonts w:ascii="Verdana" w:hAnsi="Verdana"/>
          <w:color w:val="FFFFFF"/>
          <w:sz w:val="18"/>
          <w:szCs w:val="18"/>
          <w:lang w:val="fr-FR"/>
        </w:rPr>
        <w:t>psychocorporelle</w:t>
      </w:r>
      <w:r w:rsidRPr="00D62822">
        <w:rPr>
          <w:rFonts w:ascii="Verdana" w:hAnsi="Verdana"/>
          <w:color w:val="FFFFFF"/>
          <w:sz w:val="18"/>
          <w:szCs w:val="18"/>
          <w:lang w:val="fr-FR"/>
        </w:rPr>
        <w:t>, formée à la relaxation thérapeutique, Master spécialiste en</w:t>
      </w:r>
      <w:r w:rsidRPr="00D62822">
        <w:rPr>
          <w:rStyle w:val="apple-converted-space"/>
          <w:rFonts w:ascii="Verdana" w:hAnsi="Verdana"/>
          <w:color w:val="FFFFFF"/>
          <w:sz w:val="18"/>
          <w:szCs w:val="18"/>
          <w:lang w:val="fr-FR"/>
        </w:rPr>
        <w:t> </w:t>
      </w:r>
      <w:r w:rsidRPr="00967C6B">
        <w:rPr>
          <w:rStyle w:val="Lienhypertexte"/>
          <w:rFonts w:ascii="Verdana" w:hAnsi="Verdana"/>
          <w:color w:val="FFFFFF"/>
          <w:sz w:val="18"/>
          <w:szCs w:val="18"/>
          <w:u w:val="none"/>
          <w:lang w:val="fr-FR"/>
        </w:rPr>
        <w:t>sophrologie caycédienne</w:t>
      </w:r>
      <w:r w:rsidRPr="00D62822">
        <w:rPr>
          <w:rFonts w:ascii="Verdana" w:hAnsi="Verdana"/>
          <w:color w:val="FFFFFF"/>
          <w:sz w:val="18"/>
          <w:szCs w:val="18"/>
          <w:lang w:val="fr-FR"/>
        </w:rPr>
        <w:t>, Professeur de Qi Gong certifiée par l’IEQG, diplômée de la FEQGAE,</w:t>
      </w:r>
      <w:r w:rsidR="00C05461">
        <w:rPr>
          <w:rFonts w:ascii="Verdana" w:hAnsi="Verdana"/>
          <w:color w:val="FFFFFF"/>
          <w:sz w:val="18"/>
          <w:szCs w:val="18"/>
          <w:lang w:val="fr-FR"/>
        </w:rPr>
        <w:t xml:space="preserve"> Praticienne EMDR certifiée </w:t>
      </w:r>
    </w:p>
    <w:p w:rsidR="008762B2" w:rsidRPr="00AA4842" w:rsidRDefault="00D62822" w:rsidP="002B44C0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bCs/>
          <w:color w:val="000000"/>
          <w:sz w:val="20"/>
          <w:szCs w:val="20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>Praticienne</w:t>
      </w:r>
      <w:r w:rsidR="002B44C0">
        <w:rPr>
          <w:rFonts w:ascii="Verdana" w:hAnsi="Verdana"/>
          <w:color w:val="FFFFFF"/>
          <w:sz w:val="18"/>
          <w:szCs w:val="18"/>
          <w:lang w:val="fr-FR"/>
        </w:rPr>
        <w:t xml:space="preserve"> en massages bien-être et Reiki</w:t>
      </w:r>
    </w:p>
    <w:sectPr w:rsidR="008762B2" w:rsidRPr="00AA4842" w:rsidSect="00540714">
      <w:pgSz w:w="11907" w:h="16839" w:code="9"/>
      <w:pgMar w:top="454" w:right="397" w:bottom="284" w:left="51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61" w:rsidRDefault="00D62461" w:rsidP="000C5212">
      <w:r>
        <w:separator/>
      </w:r>
    </w:p>
  </w:endnote>
  <w:endnote w:type="continuationSeparator" w:id="0">
    <w:p w:rsidR="00D62461" w:rsidRDefault="00D62461" w:rsidP="000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61" w:rsidRDefault="00D62461" w:rsidP="000C5212">
      <w:r>
        <w:separator/>
      </w:r>
    </w:p>
  </w:footnote>
  <w:footnote w:type="continuationSeparator" w:id="0">
    <w:p w:rsidR="00D62461" w:rsidRDefault="00D62461" w:rsidP="000C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0F3"/>
    <w:multiLevelType w:val="multilevel"/>
    <w:tmpl w:val="CCF689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77D3"/>
    <w:multiLevelType w:val="multilevel"/>
    <w:tmpl w:val="AC0234B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286D"/>
    <w:multiLevelType w:val="hybridMultilevel"/>
    <w:tmpl w:val="CF5A58D2"/>
    <w:lvl w:ilvl="0" w:tplc="AFB69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6F5"/>
    <w:multiLevelType w:val="hybridMultilevel"/>
    <w:tmpl w:val="38C0A9D6"/>
    <w:lvl w:ilvl="0" w:tplc="5FACDE8E">
      <w:start w:val="6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eastAsia="Times New Roman" w:hAnsi="Symbol" w:cs="Arial" w:hint="default"/>
      </w:rPr>
    </w:lvl>
    <w:lvl w:ilvl="1" w:tplc="CC8248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954846"/>
    <w:multiLevelType w:val="multilevel"/>
    <w:tmpl w:val="C2BAE66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E17FE"/>
    <w:multiLevelType w:val="multilevel"/>
    <w:tmpl w:val="9C40B8D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42C8A"/>
    <w:multiLevelType w:val="hybridMultilevel"/>
    <w:tmpl w:val="BC209D1A"/>
    <w:lvl w:ilvl="0" w:tplc="85602C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5951"/>
    <w:multiLevelType w:val="multilevel"/>
    <w:tmpl w:val="883E5CA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86230"/>
    <w:multiLevelType w:val="hybridMultilevel"/>
    <w:tmpl w:val="169819AA"/>
    <w:lvl w:ilvl="0" w:tplc="7098D4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93"/>
    <w:rsid w:val="00012608"/>
    <w:rsid w:val="00020BC1"/>
    <w:rsid w:val="00024E0B"/>
    <w:rsid w:val="00033AEE"/>
    <w:rsid w:val="00036026"/>
    <w:rsid w:val="00041461"/>
    <w:rsid w:val="000622E7"/>
    <w:rsid w:val="00063320"/>
    <w:rsid w:val="00094AF0"/>
    <w:rsid w:val="00094B9B"/>
    <w:rsid w:val="00097B63"/>
    <w:rsid w:val="000A2A45"/>
    <w:rsid w:val="000A4D3E"/>
    <w:rsid w:val="000A519F"/>
    <w:rsid w:val="000B0B89"/>
    <w:rsid w:val="000C5212"/>
    <w:rsid w:val="000D387F"/>
    <w:rsid w:val="000D6127"/>
    <w:rsid w:val="000D78CE"/>
    <w:rsid w:val="000E213E"/>
    <w:rsid w:val="00101738"/>
    <w:rsid w:val="001255CF"/>
    <w:rsid w:val="00141F10"/>
    <w:rsid w:val="00147A8A"/>
    <w:rsid w:val="00150779"/>
    <w:rsid w:val="001603AC"/>
    <w:rsid w:val="001603AD"/>
    <w:rsid w:val="001718E4"/>
    <w:rsid w:val="00197B98"/>
    <w:rsid w:val="001B0671"/>
    <w:rsid w:val="001E2789"/>
    <w:rsid w:val="001E4EA5"/>
    <w:rsid w:val="001F0971"/>
    <w:rsid w:val="001F13B7"/>
    <w:rsid w:val="00205CAF"/>
    <w:rsid w:val="00224B3A"/>
    <w:rsid w:val="002354A0"/>
    <w:rsid w:val="00252EE1"/>
    <w:rsid w:val="002575D1"/>
    <w:rsid w:val="002940FC"/>
    <w:rsid w:val="00295B2A"/>
    <w:rsid w:val="00297C54"/>
    <w:rsid w:val="002A0B87"/>
    <w:rsid w:val="002B44C0"/>
    <w:rsid w:val="002C1E43"/>
    <w:rsid w:val="002C20F5"/>
    <w:rsid w:val="002D1C98"/>
    <w:rsid w:val="002E3187"/>
    <w:rsid w:val="002F7C24"/>
    <w:rsid w:val="00316BCE"/>
    <w:rsid w:val="0031752D"/>
    <w:rsid w:val="00334E2C"/>
    <w:rsid w:val="0034101F"/>
    <w:rsid w:val="00350D61"/>
    <w:rsid w:val="00353C14"/>
    <w:rsid w:val="00354D29"/>
    <w:rsid w:val="00367331"/>
    <w:rsid w:val="0038252C"/>
    <w:rsid w:val="0038395E"/>
    <w:rsid w:val="00384275"/>
    <w:rsid w:val="0038465F"/>
    <w:rsid w:val="00394054"/>
    <w:rsid w:val="00395523"/>
    <w:rsid w:val="003A0743"/>
    <w:rsid w:val="003A6F15"/>
    <w:rsid w:val="003B312D"/>
    <w:rsid w:val="003B6D92"/>
    <w:rsid w:val="003B6DBE"/>
    <w:rsid w:val="003C63F6"/>
    <w:rsid w:val="003D61CA"/>
    <w:rsid w:val="003F3722"/>
    <w:rsid w:val="0042005B"/>
    <w:rsid w:val="004212B6"/>
    <w:rsid w:val="00424EC7"/>
    <w:rsid w:val="00426A12"/>
    <w:rsid w:val="004405E6"/>
    <w:rsid w:val="00440E53"/>
    <w:rsid w:val="004455DD"/>
    <w:rsid w:val="004709FE"/>
    <w:rsid w:val="00477C0C"/>
    <w:rsid w:val="00484466"/>
    <w:rsid w:val="0048497F"/>
    <w:rsid w:val="0048530E"/>
    <w:rsid w:val="00496371"/>
    <w:rsid w:val="004967D8"/>
    <w:rsid w:val="004975A1"/>
    <w:rsid w:val="004A01DE"/>
    <w:rsid w:val="004A3BE8"/>
    <w:rsid w:val="004A4FD8"/>
    <w:rsid w:val="004A7639"/>
    <w:rsid w:val="004B18BE"/>
    <w:rsid w:val="004D13F3"/>
    <w:rsid w:val="004D6D34"/>
    <w:rsid w:val="004E2E12"/>
    <w:rsid w:val="004F0FA1"/>
    <w:rsid w:val="00513117"/>
    <w:rsid w:val="00526D56"/>
    <w:rsid w:val="00527C4A"/>
    <w:rsid w:val="005363F2"/>
    <w:rsid w:val="00540714"/>
    <w:rsid w:val="005506BE"/>
    <w:rsid w:val="00555909"/>
    <w:rsid w:val="005632F0"/>
    <w:rsid w:val="00565DE1"/>
    <w:rsid w:val="00567093"/>
    <w:rsid w:val="005839F4"/>
    <w:rsid w:val="005A0AFD"/>
    <w:rsid w:val="005A558D"/>
    <w:rsid w:val="005B71ED"/>
    <w:rsid w:val="005C15BF"/>
    <w:rsid w:val="005C4756"/>
    <w:rsid w:val="005D50CC"/>
    <w:rsid w:val="005D56CB"/>
    <w:rsid w:val="005D7E06"/>
    <w:rsid w:val="005E2FA3"/>
    <w:rsid w:val="006050BB"/>
    <w:rsid w:val="00617AEE"/>
    <w:rsid w:val="00631215"/>
    <w:rsid w:val="0063358C"/>
    <w:rsid w:val="00643AB7"/>
    <w:rsid w:val="00646567"/>
    <w:rsid w:val="00650AB4"/>
    <w:rsid w:val="00672C95"/>
    <w:rsid w:val="00673B7A"/>
    <w:rsid w:val="00681E10"/>
    <w:rsid w:val="00682BB7"/>
    <w:rsid w:val="006835D4"/>
    <w:rsid w:val="00695BF2"/>
    <w:rsid w:val="006A5774"/>
    <w:rsid w:val="006B2CFA"/>
    <w:rsid w:val="006C220A"/>
    <w:rsid w:val="006C6264"/>
    <w:rsid w:val="006E6374"/>
    <w:rsid w:val="006E75B8"/>
    <w:rsid w:val="006E7B56"/>
    <w:rsid w:val="006F2480"/>
    <w:rsid w:val="006F3118"/>
    <w:rsid w:val="00704C6C"/>
    <w:rsid w:val="00707631"/>
    <w:rsid w:val="00713C54"/>
    <w:rsid w:val="007227F3"/>
    <w:rsid w:val="00737D17"/>
    <w:rsid w:val="00742B98"/>
    <w:rsid w:val="0075268F"/>
    <w:rsid w:val="00760F2D"/>
    <w:rsid w:val="007A746F"/>
    <w:rsid w:val="007D0114"/>
    <w:rsid w:val="007D7464"/>
    <w:rsid w:val="007D7849"/>
    <w:rsid w:val="007E0973"/>
    <w:rsid w:val="007E2583"/>
    <w:rsid w:val="0080341D"/>
    <w:rsid w:val="00811EC7"/>
    <w:rsid w:val="00813846"/>
    <w:rsid w:val="0081524A"/>
    <w:rsid w:val="0083374E"/>
    <w:rsid w:val="00836FB9"/>
    <w:rsid w:val="008636CF"/>
    <w:rsid w:val="00863EB4"/>
    <w:rsid w:val="00873653"/>
    <w:rsid w:val="008762B2"/>
    <w:rsid w:val="00881B0A"/>
    <w:rsid w:val="00891E5E"/>
    <w:rsid w:val="008C313C"/>
    <w:rsid w:val="008E3A12"/>
    <w:rsid w:val="008F3CDC"/>
    <w:rsid w:val="008F5A53"/>
    <w:rsid w:val="009018B3"/>
    <w:rsid w:val="0091029A"/>
    <w:rsid w:val="009102BA"/>
    <w:rsid w:val="00913275"/>
    <w:rsid w:val="0091431D"/>
    <w:rsid w:val="00917473"/>
    <w:rsid w:val="0092222B"/>
    <w:rsid w:val="009311F3"/>
    <w:rsid w:val="00934872"/>
    <w:rsid w:val="009360EC"/>
    <w:rsid w:val="00942DA7"/>
    <w:rsid w:val="00956657"/>
    <w:rsid w:val="0096760C"/>
    <w:rsid w:val="00967C6B"/>
    <w:rsid w:val="00970342"/>
    <w:rsid w:val="0097337C"/>
    <w:rsid w:val="00973544"/>
    <w:rsid w:val="009A0B02"/>
    <w:rsid w:val="009B2FDE"/>
    <w:rsid w:val="009B350B"/>
    <w:rsid w:val="009C3683"/>
    <w:rsid w:val="00A00606"/>
    <w:rsid w:val="00A200BD"/>
    <w:rsid w:val="00A2016C"/>
    <w:rsid w:val="00A21B30"/>
    <w:rsid w:val="00A22B45"/>
    <w:rsid w:val="00A30096"/>
    <w:rsid w:val="00A3206C"/>
    <w:rsid w:val="00A37A25"/>
    <w:rsid w:val="00A4753F"/>
    <w:rsid w:val="00A51F6E"/>
    <w:rsid w:val="00A55698"/>
    <w:rsid w:val="00A779DA"/>
    <w:rsid w:val="00A82997"/>
    <w:rsid w:val="00A964BC"/>
    <w:rsid w:val="00AA4842"/>
    <w:rsid w:val="00AC3F03"/>
    <w:rsid w:val="00AD7BEB"/>
    <w:rsid w:val="00AF7560"/>
    <w:rsid w:val="00B02B73"/>
    <w:rsid w:val="00B035A9"/>
    <w:rsid w:val="00B045AA"/>
    <w:rsid w:val="00B0672C"/>
    <w:rsid w:val="00B11B17"/>
    <w:rsid w:val="00B1464B"/>
    <w:rsid w:val="00B16544"/>
    <w:rsid w:val="00B22354"/>
    <w:rsid w:val="00B30BC4"/>
    <w:rsid w:val="00B30D2D"/>
    <w:rsid w:val="00B513C6"/>
    <w:rsid w:val="00B558F8"/>
    <w:rsid w:val="00B605A9"/>
    <w:rsid w:val="00B73E0A"/>
    <w:rsid w:val="00B84B91"/>
    <w:rsid w:val="00B91FAA"/>
    <w:rsid w:val="00BB0EC2"/>
    <w:rsid w:val="00BB33F3"/>
    <w:rsid w:val="00BC65AE"/>
    <w:rsid w:val="00BD1E1E"/>
    <w:rsid w:val="00BD4B32"/>
    <w:rsid w:val="00BD7B91"/>
    <w:rsid w:val="00BF3D5B"/>
    <w:rsid w:val="00BF41DE"/>
    <w:rsid w:val="00BF4435"/>
    <w:rsid w:val="00C04716"/>
    <w:rsid w:val="00C05461"/>
    <w:rsid w:val="00C120EB"/>
    <w:rsid w:val="00C27A0C"/>
    <w:rsid w:val="00C3721F"/>
    <w:rsid w:val="00C405FF"/>
    <w:rsid w:val="00C45FD9"/>
    <w:rsid w:val="00C462F8"/>
    <w:rsid w:val="00C46C93"/>
    <w:rsid w:val="00C57A98"/>
    <w:rsid w:val="00C71072"/>
    <w:rsid w:val="00C7617B"/>
    <w:rsid w:val="00C80473"/>
    <w:rsid w:val="00C84822"/>
    <w:rsid w:val="00CA43F1"/>
    <w:rsid w:val="00CC34F0"/>
    <w:rsid w:val="00CC4EDF"/>
    <w:rsid w:val="00CF2B5D"/>
    <w:rsid w:val="00CF7192"/>
    <w:rsid w:val="00CF7A07"/>
    <w:rsid w:val="00D060C5"/>
    <w:rsid w:val="00D20564"/>
    <w:rsid w:val="00D32C52"/>
    <w:rsid w:val="00D32EAC"/>
    <w:rsid w:val="00D42766"/>
    <w:rsid w:val="00D42C1B"/>
    <w:rsid w:val="00D56E0A"/>
    <w:rsid w:val="00D62461"/>
    <w:rsid w:val="00D62822"/>
    <w:rsid w:val="00D65E91"/>
    <w:rsid w:val="00D74981"/>
    <w:rsid w:val="00D90313"/>
    <w:rsid w:val="00DA1A61"/>
    <w:rsid w:val="00DB6178"/>
    <w:rsid w:val="00DB7C3F"/>
    <w:rsid w:val="00DC0F4C"/>
    <w:rsid w:val="00DC4753"/>
    <w:rsid w:val="00DC58CF"/>
    <w:rsid w:val="00DD0675"/>
    <w:rsid w:val="00DE3134"/>
    <w:rsid w:val="00DE36D6"/>
    <w:rsid w:val="00DE7C62"/>
    <w:rsid w:val="00E04EDF"/>
    <w:rsid w:val="00E10690"/>
    <w:rsid w:val="00E126DD"/>
    <w:rsid w:val="00E15128"/>
    <w:rsid w:val="00E542E8"/>
    <w:rsid w:val="00E57473"/>
    <w:rsid w:val="00E66BE5"/>
    <w:rsid w:val="00E7087C"/>
    <w:rsid w:val="00E75B68"/>
    <w:rsid w:val="00E77327"/>
    <w:rsid w:val="00E8034C"/>
    <w:rsid w:val="00E96838"/>
    <w:rsid w:val="00EA7B05"/>
    <w:rsid w:val="00EB3B03"/>
    <w:rsid w:val="00EE0B66"/>
    <w:rsid w:val="00F01925"/>
    <w:rsid w:val="00F028D6"/>
    <w:rsid w:val="00F050A4"/>
    <w:rsid w:val="00F13215"/>
    <w:rsid w:val="00F151CB"/>
    <w:rsid w:val="00F228C9"/>
    <w:rsid w:val="00F27536"/>
    <w:rsid w:val="00F40269"/>
    <w:rsid w:val="00F43682"/>
    <w:rsid w:val="00F4777A"/>
    <w:rsid w:val="00F60C3B"/>
    <w:rsid w:val="00F62A00"/>
    <w:rsid w:val="00FA0674"/>
    <w:rsid w:val="00FA60A7"/>
    <w:rsid w:val="00FB1672"/>
    <w:rsid w:val="00FE5B01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1443757-BF51-404D-93D0-C2C3F18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9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46C93"/>
    <w:rPr>
      <w:color w:val="0000FF"/>
      <w:u w:val="single"/>
    </w:rPr>
  </w:style>
  <w:style w:type="paragraph" w:styleId="NormalWeb">
    <w:name w:val="Normal (Web)"/>
    <w:basedOn w:val="Normal"/>
    <w:rsid w:val="00C46C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Policepardfaut"/>
    <w:rsid w:val="00C46C93"/>
  </w:style>
  <w:style w:type="character" w:customStyle="1" w:styleId="EmailStyle18">
    <w:name w:val="EmailStyle18"/>
    <w:semiHidden/>
    <w:rsid w:val="00C46C93"/>
    <w:rPr>
      <w:rFonts w:ascii="Arial" w:hAnsi="Arial" w:cs="Arial" w:hint="default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632F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632F0"/>
    <w:rPr>
      <w:rFonts w:ascii="Tahoma" w:hAnsi="Tahoma" w:cs="Tahoma"/>
      <w:sz w:val="16"/>
      <w:szCs w:val="16"/>
      <w:lang w:val="en-US" w:eastAsia="en-US"/>
    </w:rPr>
  </w:style>
  <w:style w:type="character" w:styleId="Lienhypertextesuivivisit">
    <w:name w:val="FollowedHyperlink"/>
    <w:rsid w:val="004A4FD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AA4842"/>
    <w:pPr>
      <w:ind w:left="720"/>
      <w:contextualSpacing/>
    </w:pPr>
  </w:style>
  <w:style w:type="paragraph" w:styleId="En-tte">
    <w:name w:val="header"/>
    <w:basedOn w:val="Normal"/>
    <w:link w:val="En-tteCar"/>
    <w:rsid w:val="000C52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521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0C52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C52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22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98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elle-grenier.fr/cure-de-serenite-et-vital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lle-grenier@orang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meau-lebuiss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meau-lebuisson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'J\Application%20Data\Microsoft\Mod&#232;les\MargesHB1.5-GD1.2-Arial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762B-DD03-4632-BA5A-47F98380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MargesHB1.5-GD1.2-Arial11.dot</Template>
  <TotalTime>109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Cure de sérénité &amp; vitalité 2013</vt:lpstr>
    </vt:vector>
  </TitlesOfParts>
  <Company/>
  <LinksUpToDate>false</LinksUpToDate>
  <CharactersWithSpaces>3399</CharactersWithSpaces>
  <SharedDoc>false</SharedDoc>
  <HLinks>
    <vt:vector size="30" baseType="variant"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http://www.valleedeladrome-tourisme.com/se-loger</vt:lpwstr>
      </vt:variant>
      <vt:variant>
        <vt:lpwstr/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>http://www.gites-de-france.com/</vt:lpwstr>
      </vt:variant>
      <vt:variant>
        <vt:lpwstr/>
      </vt:variant>
      <vt:variant>
        <vt:i4>7143501</vt:i4>
      </vt:variant>
      <vt:variant>
        <vt:i4>6</vt:i4>
      </vt:variant>
      <vt:variant>
        <vt:i4>0</vt:i4>
      </vt:variant>
      <vt:variant>
        <vt:i4>5</vt:i4>
      </vt:variant>
      <vt:variant>
        <vt:lpwstr>mailto:contact@artaime.com</vt:lpwstr>
      </vt:variant>
      <vt:variant>
        <vt:lpwstr/>
      </vt:variant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http://www.joelle-grenier.fr/sophrologie</vt:lpwstr>
      </vt:variant>
      <vt:variant>
        <vt:lpwstr/>
      </vt:variant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http://www.joelle-grenier.fr/cure-de-serenite-et-vitalite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Cure de sérénité &amp; vitalité 2013</dc:title>
  <dc:subject/>
  <dc:creator>Joëlle Grenier</dc:creator>
  <cp:keywords/>
  <cp:lastModifiedBy>Compte Microsoft</cp:lastModifiedBy>
  <cp:revision>5</cp:revision>
  <cp:lastPrinted>2018-05-07T20:24:00Z</cp:lastPrinted>
  <dcterms:created xsi:type="dcterms:W3CDTF">2025-07-07T16:15:00Z</dcterms:created>
  <dcterms:modified xsi:type="dcterms:W3CDTF">2025-07-08T11:19:00Z</dcterms:modified>
</cp:coreProperties>
</file>